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03B25" w14:textId="77777777" w:rsidR="00D76179" w:rsidRDefault="00D76179" w:rsidP="00D76179">
      <w:pPr>
        <w:jc w:val="center"/>
        <w:rPr>
          <w:b/>
          <w:sz w:val="26"/>
          <w:szCs w:val="26"/>
        </w:rPr>
      </w:pPr>
      <w:r w:rsidRPr="00D76179">
        <w:rPr>
          <w:b/>
          <w:sz w:val="26"/>
          <w:szCs w:val="26"/>
        </w:rPr>
        <w:t>Solicitud de ingreso</w:t>
      </w:r>
    </w:p>
    <w:p w14:paraId="1A59BDE1" w14:textId="77777777" w:rsidR="00D76179" w:rsidRPr="00D76179" w:rsidRDefault="00D76179" w:rsidP="00D7617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Datos </w:t>
      </w:r>
      <w:r w:rsidR="00433A65">
        <w:rPr>
          <w:b/>
          <w:sz w:val="26"/>
          <w:szCs w:val="26"/>
        </w:rPr>
        <w:t>gene</w:t>
      </w:r>
      <w:r w:rsidR="000839AD">
        <w:rPr>
          <w:b/>
          <w:sz w:val="26"/>
          <w:szCs w:val="26"/>
        </w:rPr>
        <w:t>r</w:t>
      </w:r>
      <w:r w:rsidR="00433A65">
        <w:rPr>
          <w:b/>
          <w:sz w:val="26"/>
          <w:szCs w:val="26"/>
        </w:rPr>
        <w:t>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D76179" w14:paraId="558FB419" w14:textId="77777777" w:rsidTr="002A12DF">
        <w:tc>
          <w:tcPr>
            <w:tcW w:w="8828" w:type="dxa"/>
            <w:gridSpan w:val="2"/>
          </w:tcPr>
          <w:p w14:paraId="7FD6267E" w14:textId="77777777" w:rsidR="00D76179" w:rsidRPr="00D76179" w:rsidRDefault="00D76179" w:rsidP="00D76179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D76179">
              <w:rPr>
                <w:rFonts w:ascii="Cambria" w:hAnsi="Cambria"/>
                <w:b/>
                <w:szCs w:val="24"/>
              </w:rPr>
              <w:t>Posgrado Integrado en Ciencias Sociales Especialidad en Estudios Rurales</w:t>
            </w:r>
          </w:p>
        </w:tc>
      </w:tr>
      <w:tr w:rsidR="00D76179" w14:paraId="18770A6B" w14:textId="77777777" w:rsidTr="00ED150E">
        <w:tc>
          <w:tcPr>
            <w:tcW w:w="3681" w:type="dxa"/>
          </w:tcPr>
          <w:p w14:paraId="04FCF488" w14:textId="77777777" w:rsidR="00D76179" w:rsidRDefault="00D76179" w:rsidP="00ED150E">
            <w:r>
              <w:t>Etapa del posgrado a la que solicita ingreso (maestría/doctorado)</w:t>
            </w:r>
          </w:p>
        </w:tc>
        <w:tc>
          <w:tcPr>
            <w:tcW w:w="5147" w:type="dxa"/>
          </w:tcPr>
          <w:p w14:paraId="773DC9E3" w14:textId="77777777" w:rsidR="00D76179" w:rsidRDefault="00D76179" w:rsidP="00ED150E"/>
        </w:tc>
      </w:tr>
      <w:tr w:rsidR="00D76179" w14:paraId="5B408FDB" w14:textId="77777777" w:rsidTr="00ED150E">
        <w:tc>
          <w:tcPr>
            <w:tcW w:w="3681" w:type="dxa"/>
          </w:tcPr>
          <w:p w14:paraId="29D77594" w14:textId="77777777" w:rsidR="00D76179" w:rsidRDefault="00433A65" w:rsidP="00ED150E">
            <w:r>
              <w:t>Apellidos</w:t>
            </w:r>
          </w:p>
        </w:tc>
        <w:tc>
          <w:tcPr>
            <w:tcW w:w="5147" w:type="dxa"/>
          </w:tcPr>
          <w:p w14:paraId="49C665EA" w14:textId="77777777" w:rsidR="00D76179" w:rsidRDefault="00D76179" w:rsidP="00ED150E"/>
        </w:tc>
      </w:tr>
      <w:tr w:rsidR="00433A65" w14:paraId="285AAE66" w14:textId="77777777" w:rsidTr="00ED150E">
        <w:tc>
          <w:tcPr>
            <w:tcW w:w="3681" w:type="dxa"/>
          </w:tcPr>
          <w:p w14:paraId="56DBBA32" w14:textId="77777777" w:rsidR="00433A65" w:rsidRDefault="00433A65" w:rsidP="00ED150E">
            <w:r>
              <w:t>Nombre(s)</w:t>
            </w:r>
          </w:p>
        </w:tc>
        <w:tc>
          <w:tcPr>
            <w:tcW w:w="5147" w:type="dxa"/>
          </w:tcPr>
          <w:p w14:paraId="4682F0BF" w14:textId="77777777" w:rsidR="00433A65" w:rsidRDefault="00433A65" w:rsidP="00ED150E"/>
        </w:tc>
      </w:tr>
      <w:tr w:rsidR="00D76179" w14:paraId="0A8777BA" w14:textId="77777777" w:rsidTr="00ED150E">
        <w:tc>
          <w:tcPr>
            <w:tcW w:w="3681" w:type="dxa"/>
          </w:tcPr>
          <w:p w14:paraId="39E13ED2" w14:textId="77777777" w:rsidR="00D76179" w:rsidRDefault="00D76179" w:rsidP="00ED150E">
            <w:r>
              <w:t xml:space="preserve">Fecha </w:t>
            </w:r>
            <w:r w:rsidR="00433A65">
              <w:t xml:space="preserve">y lugar </w:t>
            </w:r>
            <w:r>
              <w:t>de nacimiento</w:t>
            </w:r>
          </w:p>
        </w:tc>
        <w:tc>
          <w:tcPr>
            <w:tcW w:w="5147" w:type="dxa"/>
          </w:tcPr>
          <w:p w14:paraId="1133C7DF" w14:textId="77777777" w:rsidR="00D76179" w:rsidRDefault="00D76179" w:rsidP="00ED150E"/>
        </w:tc>
      </w:tr>
      <w:tr w:rsidR="00D76179" w14:paraId="15E67992" w14:textId="77777777" w:rsidTr="00ED150E">
        <w:tc>
          <w:tcPr>
            <w:tcW w:w="3681" w:type="dxa"/>
          </w:tcPr>
          <w:p w14:paraId="0A08D984" w14:textId="77777777" w:rsidR="00D76179" w:rsidRDefault="00D76179" w:rsidP="00ED150E">
            <w:r>
              <w:t>Edad:</w:t>
            </w:r>
          </w:p>
        </w:tc>
        <w:tc>
          <w:tcPr>
            <w:tcW w:w="5147" w:type="dxa"/>
          </w:tcPr>
          <w:p w14:paraId="108D403F" w14:textId="77777777" w:rsidR="00D76179" w:rsidRDefault="00D76179" w:rsidP="00ED150E"/>
        </w:tc>
      </w:tr>
      <w:tr w:rsidR="00D76179" w14:paraId="7C1982CC" w14:textId="77777777" w:rsidTr="00ED150E">
        <w:tc>
          <w:tcPr>
            <w:tcW w:w="3681" w:type="dxa"/>
          </w:tcPr>
          <w:p w14:paraId="45D290DC" w14:textId="77777777" w:rsidR="00D76179" w:rsidRDefault="00D76179" w:rsidP="00ED150E">
            <w:r>
              <w:t>Estado civil:</w:t>
            </w:r>
          </w:p>
        </w:tc>
        <w:tc>
          <w:tcPr>
            <w:tcW w:w="5147" w:type="dxa"/>
          </w:tcPr>
          <w:p w14:paraId="3A0C11F4" w14:textId="77777777" w:rsidR="00D76179" w:rsidRDefault="00D76179" w:rsidP="00ED150E"/>
        </w:tc>
      </w:tr>
      <w:tr w:rsidR="00D76179" w14:paraId="512590DB" w14:textId="77777777" w:rsidTr="00ED150E">
        <w:tc>
          <w:tcPr>
            <w:tcW w:w="3681" w:type="dxa"/>
          </w:tcPr>
          <w:p w14:paraId="79BBBF0C" w14:textId="77777777" w:rsidR="00D76179" w:rsidRDefault="00D76179" w:rsidP="00ED150E">
            <w:r>
              <w:t>Nacionalidad</w:t>
            </w:r>
          </w:p>
        </w:tc>
        <w:tc>
          <w:tcPr>
            <w:tcW w:w="5147" w:type="dxa"/>
          </w:tcPr>
          <w:p w14:paraId="329D21C7" w14:textId="77777777" w:rsidR="00D76179" w:rsidRDefault="00D76179" w:rsidP="00ED150E"/>
        </w:tc>
      </w:tr>
      <w:tr w:rsidR="00D76179" w14:paraId="2461B01D" w14:textId="77777777" w:rsidTr="00ED150E">
        <w:tc>
          <w:tcPr>
            <w:tcW w:w="3681" w:type="dxa"/>
            <w:vMerge w:val="restart"/>
          </w:tcPr>
          <w:p w14:paraId="2932F8ED" w14:textId="77777777" w:rsidR="00D76179" w:rsidRDefault="00D76179" w:rsidP="00D76179">
            <w:r>
              <w:t xml:space="preserve">Dirección actual </w:t>
            </w:r>
          </w:p>
          <w:p w14:paraId="23846DFF" w14:textId="77777777" w:rsidR="00D76179" w:rsidRDefault="00D76179" w:rsidP="00D76179">
            <w:pPr>
              <w:jc w:val="right"/>
            </w:pPr>
            <w:r>
              <w:t>Calle  y número</w:t>
            </w:r>
          </w:p>
          <w:p w14:paraId="2A7C9792" w14:textId="77777777" w:rsidR="00D76179" w:rsidRDefault="00D76179" w:rsidP="00D76179">
            <w:pPr>
              <w:jc w:val="right"/>
            </w:pPr>
            <w:r>
              <w:t>Ciudad</w:t>
            </w:r>
          </w:p>
          <w:p w14:paraId="08CF7DE8" w14:textId="77777777" w:rsidR="00D76179" w:rsidRDefault="00D76179" w:rsidP="00D76179">
            <w:pPr>
              <w:jc w:val="right"/>
            </w:pPr>
            <w:r>
              <w:t>Municipio/Delegación</w:t>
            </w:r>
          </w:p>
          <w:p w14:paraId="1B1DD3CC" w14:textId="77777777" w:rsidR="00D76179" w:rsidRDefault="00D76179" w:rsidP="00D76179">
            <w:pPr>
              <w:jc w:val="right"/>
            </w:pPr>
            <w:r>
              <w:t>País</w:t>
            </w:r>
          </w:p>
        </w:tc>
        <w:tc>
          <w:tcPr>
            <w:tcW w:w="5147" w:type="dxa"/>
          </w:tcPr>
          <w:p w14:paraId="6252FA85" w14:textId="77777777" w:rsidR="00D76179" w:rsidRDefault="00D76179" w:rsidP="00ED150E"/>
        </w:tc>
      </w:tr>
      <w:tr w:rsidR="00D76179" w14:paraId="01D449CC" w14:textId="77777777" w:rsidTr="00ED150E">
        <w:tc>
          <w:tcPr>
            <w:tcW w:w="3681" w:type="dxa"/>
            <w:vMerge/>
          </w:tcPr>
          <w:p w14:paraId="52ADFC4F" w14:textId="77777777" w:rsidR="00D76179" w:rsidRDefault="00D76179" w:rsidP="00D76179">
            <w:pPr>
              <w:jc w:val="right"/>
            </w:pPr>
          </w:p>
        </w:tc>
        <w:tc>
          <w:tcPr>
            <w:tcW w:w="5147" w:type="dxa"/>
          </w:tcPr>
          <w:p w14:paraId="77B5503E" w14:textId="77777777" w:rsidR="00D76179" w:rsidRDefault="00D76179" w:rsidP="00ED150E"/>
        </w:tc>
      </w:tr>
      <w:tr w:rsidR="00D76179" w14:paraId="4A6A044D" w14:textId="77777777" w:rsidTr="00ED150E">
        <w:tc>
          <w:tcPr>
            <w:tcW w:w="3681" w:type="dxa"/>
            <w:vMerge/>
          </w:tcPr>
          <w:p w14:paraId="481FC08B" w14:textId="77777777" w:rsidR="00D76179" w:rsidRDefault="00D76179" w:rsidP="00D76179">
            <w:pPr>
              <w:jc w:val="right"/>
            </w:pPr>
          </w:p>
        </w:tc>
        <w:tc>
          <w:tcPr>
            <w:tcW w:w="5147" w:type="dxa"/>
          </w:tcPr>
          <w:p w14:paraId="052A7F80" w14:textId="77777777" w:rsidR="00D76179" w:rsidRDefault="00D76179" w:rsidP="00ED150E"/>
        </w:tc>
      </w:tr>
      <w:tr w:rsidR="00D76179" w14:paraId="5281D2A8" w14:textId="77777777" w:rsidTr="00ED150E">
        <w:tc>
          <w:tcPr>
            <w:tcW w:w="3681" w:type="dxa"/>
            <w:vMerge/>
          </w:tcPr>
          <w:p w14:paraId="6033DDA8" w14:textId="77777777" w:rsidR="00D76179" w:rsidRDefault="00D76179" w:rsidP="00D76179">
            <w:pPr>
              <w:jc w:val="right"/>
            </w:pPr>
          </w:p>
        </w:tc>
        <w:tc>
          <w:tcPr>
            <w:tcW w:w="5147" w:type="dxa"/>
          </w:tcPr>
          <w:p w14:paraId="40CB4E26" w14:textId="77777777" w:rsidR="00D76179" w:rsidRDefault="00D76179" w:rsidP="00ED150E"/>
        </w:tc>
      </w:tr>
      <w:tr w:rsidR="00D76179" w14:paraId="0E5FE346" w14:textId="77777777" w:rsidTr="00ED150E">
        <w:tc>
          <w:tcPr>
            <w:tcW w:w="3681" w:type="dxa"/>
            <w:vMerge/>
          </w:tcPr>
          <w:p w14:paraId="597B627A" w14:textId="77777777" w:rsidR="00D76179" w:rsidRDefault="00D76179" w:rsidP="00D76179">
            <w:pPr>
              <w:jc w:val="right"/>
            </w:pPr>
          </w:p>
        </w:tc>
        <w:tc>
          <w:tcPr>
            <w:tcW w:w="5147" w:type="dxa"/>
          </w:tcPr>
          <w:p w14:paraId="6D7DCE4A" w14:textId="77777777" w:rsidR="00D76179" w:rsidRDefault="00D76179" w:rsidP="00ED150E"/>
        </w:tc>
      </w:tr>
      <w:tr w:rsidR="00D76179" w14:paraId="505B0277" w14:textId="77777777" w:rsidTr="00ED150E">
        <w:tc>
          <w:tcPr>
            <w:tcW w:w="3681" w:type="dxa"/>
          </w:tcPr>
          <w:p w14:paraId="0F9EA79C" w14:textId="77777777" w:rsidR="00D76179" w:rsidRDefault="00D76179" w:rsidP="00433A65">
            <w:r>
              <w:t xml:space="preserve">Teléfono </w:t>
            </w:r>
            <w:r w:rsidR="00433A65">
              <w:t>casa</w:t>
            </w:r>
          </w:p>
        </w:tc>
        <w:tc>
          <w:tcPr>
            <w:tcW w:w="5147" w:type="dxa"/>
          </w:tcPr>
          <w:p w14:paraId="5490C178" w14:textId="77777777" w:rsidR="00D76179" w:rsidRDefault="00D76179" w:rsidP="00ED150E"/>
        </w:tc>
      </w:tr>
      <w:tr w:rsidR="00433A65" w14:paraId="3CA2BB29" w14:textId="77777777" w:rsidTr="00ED150E">
        <w:tc>
          <w:tcPr>
            <w:tcW w:w="3681" w:type="dxa"/>
          </w:tcPr>
          <w:p w14:paraId="4E7A8252" w14:textId="77777777" w:rsidR="00433A65" w:rsidRDefault="00433A65" w:rsidP="00ED150E">
            <w:r>
              <w:t>Teléfono trabajo</w:t>
            </w:r>
          </w:p>
        </w:tc>
        <w:tc>
          <w:tcPr>
            <w:tcW w:w="5147" w:type="dxa"/>
          </w:tcPr>
          <w:p w14:paraId="4CE65DA1" w14:textId="77777777" w:rsidR="00433A65" w:rsidRDefault="00433A65" w:rsidP="00ED150E"/>
        </w:tc>
      </w:tr>
      <w:tr w:rsidR="00D76179" w14:paraId="34B28624" w14:textId="77777777" w:rsidTr="00ED150E">
        <w:tc>
          <w:tcPr>
            <w:tcW w:w="3681" w:type="dxa"/>
          </w:tcPr>
          <w:p w14:paraId="49F2ED49" w14:textId="77777777" w:rsidR="00D76179" w:rsidRDefault="00D76179" w:rsidP="00ED150E">
            <w:r>
              <w:t>Teléfono celular</w:t>
            </w:r>
          </w:p>
        </w:tc>
        <w:tc>
          <w:tcPr>
            <w:tcW w:w="5147" w:type="dxa"/>
          </w:tcPr>
          <w:p w14:paraId="0785D7C0" w14:textId="77777777" w:rsidR="00D76179" w:rsidRDefault="00D76179" w:rsidP="00ED150E"/>
        </w:tc>
      </w:tr>
      <w:tr w:rsidR="00D76179" w14:paraId="593A8A9D" w14:textId="77777777" w:rsidTr="00ED150E">
        <w:tc>
          <w:tcPr>
            <w:tcW w:w="3681" w:type="dxa"/>
          </w:tcPr>
          <w:p w14:paraId="3FD0DF0E" w14:textId="77777777" w:rsidR="00D76179" w:rsidRDefault="00D76179" w:rsidP="00ED150E">
            <w:r>
              <w:t>Correo(s) electrónico(s)</w:t>
            </w:r>
          </w:p>
        </w:tc>
        <w:tc>
          <w:tcPr>
            <w:tcW w:w="5147" w:type="dxa"/>
          </w:tcPr>
          <w:p w14:paraId="4B09FCF8" w14:textId="77777777" w:rsidR="00D76179" w:rsidRDefault="00D76179" w:rsidP="00ED150E"/>
        </w:tc>
      </w:tr>
    </w:tbl>
    <w:p w14:paraId="35E47EAE" w14:textId="77777777" w:rsidR="00D76179" w:rsidRDefault="00D76179" w:rsidP="00D76179"/>
    <w:p w14:paraId="19DCA44B" w14:textId="77777777" w:rsidR="00D76179" w:rsidRDefault="00D76179" w:rsidP="00D76179">
      <w:pPr>
        <w:spacing w:before="0" w:after="160" w:line="259" w:lineRule="auto"/>
      </w:pPr>
      <w:r>
        <w:br w:type="page"/>
      </w:r>
    </w:p>
    <w:p w14:paraId="409784DF" w14:textId="77777777" w:rsidR="00433A65" w:rsidRDefault="00433A65" w:rsidP="00433A6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Favor de contestar las siguientes preguntas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433A65" w:rsidRPr="00FC1E9F" w14:paraId="2EA43617" w14:textId="77777777" w:rsidTr="00433A65">
        <w:trPr>
          <w:trHeight w:val="791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3EA0" w14:textId="77777777" w:rsidR="00433A65" w:rsidRPr="00A02F85" w:rsidRDefault="00433A65" w:rsidP="000F29C4">
            <w:pPr>
              <w:spacing w:before="240" w:line="360" w:lineRule="auto"/>
              <w:rPr>
                <w:szCs w:val="24"/>
              </w:rPr>
            </w:pPr>
            <w:r w:rsidRPr="00A02F85">
              <w:rPr>
                <w:szCs w:val="24"/>
              </w:rPr>
              <w:t>¿Contó con beca CONACYT en la maestría? ________</w:t>
            </w:r>
          </w:p>
          <w:p w14:paraId="695C2AE8" w14:textId="77777777" w:rsidR="00433A65" w:rsidRDefault="00433A65" w:rsidP="000F29C4">
            <w:pPr>
              <w:spacing w:before="240" w:line="360" w:lineRule="auto"/>
              <w:rPr>
                <w:szCs w:val="24"/>
              </w:rPr>
            </w:pPr>
            <w:r w:rsidRPr="00A02F85">
              <w:rPr>
                <w:szCs w:val="24"/>
              </w:rPr>
              <w:t>¿Solicitará beca CONACYT para el doctorado?</w:t>
            </w:r>
            <w:r w:rsidRPr="00A90911">
              <w:rPr>
                <w:szCs w:val="24"/>
              </w:rPr>
              <w:t xml:space="preserve"> </w:t>
            </w:r>
            <w:r w:rsidRPr="004C2B49">
              <w:rPr>
                <w:szCs w:val="24"/>
              </w:rPr>
              <w:t>________</w:t>
            </w:r>
          </w:p>
          <w:p w14:paraId="0FE6FB9F" w14:textId="77777777" w:rsidR="00433A65" w:rsidRDefault="00433A65" w:rsidP="000F29C4">
            <w:pPr>
              <w:spacing w:before="240" w:line="360" w:lineRule="auto"/>
              <w:rPr>
                <w:b/>
                <w:szCs w:val="24"/>
              </w:rPr>
            </w:pPr>
            <w:r>
              <w:rPr>
                <w:szCs w:val="24"/>
              </w:rPr>
              <w:t>¿Solicitará beca CLACSO-CONACYT (</w:t>
            </w:r>
            <w:r w:rsidR="000839AD">
              <w:rPr>
                <w:szCs w:val="24"/>
              </w:rPr>
              <w:t>extranjeros</w:t>
            </w:r>
            <w:r>
              <w:rPr>
                <w:szCs w:val="24"/>
              </w:rPr>
              <w:t>)___________</w:t>
            </w:r>
          </w:p>
          <w:p w14:paraId="2B4FC779" w14:textId="77777777" w:rsidR="00433A65" w:rsidRPr="00FC1E9F" w:rsidRDefault="00433A65" w:rsidP="000F29C4">
            <w:pPr>
              <w:spacing w:before="240" w:line="360" w:lineRule="auto"/>
              <w:rPr>
                <w:szCs w:val="24"/>
              </w:rPr>
            </w:pPr>
            <w:r>
              <w:rPr>
                <w:szCs w:val="24"/>
              </w:rPr>
              <w:t>¿</w:t>
            </w:r>
            <w:r w:rsidRPr="007943C4">
              <w:rPr>
                <w:szCs w:val="24"/>
              </w:rPr>
              <w:t>Solicitar</w:t>
            </w:r>
            <w:r>
              <w:rPr>
                <w:szCs w:val="24"/>
              </w:rPr>
              <w:t>á algún otro tipo de beca? especif</w:t>
            </w:r>
            <w:r w:rsidRPr="007943C4">
              <w:rPr>
                <w:szCs w:val="24"/>
              </w:rPr>
              <w:t>ique</w:t>
            </w:r>
            <w:r>
              <w:rPr>
                <w:b/>
                <w:szCs w:val="24"/>
              </w:rPr>
              <w:t>:</w:t>
            </w:r>
            <w:r w:rsidRPr="004C2B49">
              <w:rPr>
                <w:szCs w:val="24"/>
              </w:rPr>
              <w:t xml:space="preserve"> ________________</w:t>
            </w:r>
            <w:r>
              <w:rPr>
                <w:szCs w:val="24"/>
              </w:rPr>
              <w:t>_____________</w:t>
            </w:r>
          </w:p>
        </w:tc>
      </w:tr>
    </w:tbl>
    <w:p w14:paraId="6CBBCE9E" w14:textId="77777777" w:rsidR="000839AD" w:rsidRDefault="000839AD" w:rsidP="00433A65">
      <w:pPr>
        <w:rPr>
          <w:rFonts w:ascii="Arial" w:hAnsi="Arial" w:cs="Arial"/>
        </w:rPr>
      </w:pPr>
    </w:p>
    <w:p w14:paraId="7BF2816D" w14:textId="77777777" w:rsidR="00433A65" w:rsidRDefault="00433A65" w:rsidP="00433A65">
      <w:pPr>
        <w:rPr>
          <w:rFonts w:ascii="Arial" w:hAnsi="Arial" w:cs="Arial"/>
          <w:b/>
          <w:color w:val="548DD4"/>
          <w:sz w:val="20"/>
          <w:szCs w:val="20"/>
        </w:rPr>
      </w:pPr>
      <w:r>
        <w:rPr>
          <w:rFonts w:ascii="Arial" w:hAnsi="Arial" w:cs="Arial"/>
        </w:rPr>
        <w:t xml:space="preserve">Favor de anotar el </w:t>
      </w:r>
      <w:r w:rsidRPr="00A90911">
        <w:rPr>
          <w:rFonts w:ascii="Arial" w:hAnsi="Arial" w:cs="Arial"/>
        </w:rPr>
        <w:t>nombre y la institución</w:t>
      </w:r>
      <w:r>
        <w:rPr>
          <w:rFonts w:ascii="Arial" w:hAnsi="Arial" w:cs="Arial"/>
        </w:rPr>
        <w:t xml:space="preserve"> de las personas que enviarán las cartas de recomendación requeridas </w:t>
      </w:r>
      <w:r>
        <w:rPr>
          <w:rFonts w:ascii="Arial" w:hAnsi="Arial" w:cs="Arial"/>
        </w:rPr>
        <w:br/>
      </w:r>
      <w:r w:rsidRPr="00881364">
        <w:rPr>
          <w:rFonts w:ascii="Arial" w:hAnsi="Arial" w:cs="Arial"/>
          <w:b/>
          <w:color w:val="548DD4"/>
        </w:rPr>
        <w:t>(</w:t>
      </w:r>
      <w:r w:rsidRPr="00881364">
        <w:rPr>
          <w:rFonts w:ascii="Arial" w:hAnsi="Arial" w:cs="Arial"/>
          <w:b/>
          <w:color w:val="548DD4"/>
          <w:sz w:val="20"/>
          <w:szCs w:val="20"/>
        </w:rPr>
        <w:t xml:space="preserve">Las cartas deberán ser enviadas </w:t>
      </w:r>
      <w:r>
        <w:rPr>
          <w:rFonts w:ascii="Arial" w:hAnsi="Arial" w:cs="Arial"/>
          <w:b/>
          <w:color w:val="548DD4"/>
          <w:sz w:val="20"/>
          <w:szCs w:val="20"/>
        </w:rPr>
        <w:t>por correo electrónico o en sobre cerrado</w:t>
      </w:r>
      <w:r w:rsidRPr="00881364">
        <w:rPr>
          <w:rFonts w:ascii="Arial" w:hAnsi="Arial" w:cs="Arial"/>
          <w:b/>
          <w:color w:val="548DD4"/>
          <w:sz w:val="20"/>
          <w:szCs w:val="20"/>
        </w:rPr>
        <w:t xml:space="preserve"> directamente a la Coordinación del </w:t>
      </w:r>
      <w:r>
        <w:rPr>
          <w:rFonts w:ascii="Arial" w:hAnsi="Arial" w:cs="Arial"/>
          <w:b/>
          <w:color w:val="548DD4"/>
          <w:sz w:val="20"/>
          <w:szCs w:val="20"/>
        </w:rPr>
        <w:t xml:space="preserve">CER: </w:t>
      </w:r>
      <w:hyperlink r:id="rId6" w:history="1">
        <w:r w:rsidRPr="00490810">
          <w:rPr>
            <w:rStyle w:val="Hipervnculo"/>
            <w:rFonts w:ascii="Arial" w:hAnsi="Arial" w:cs="Arial"/>
            <w:b/>
            <w:sz w:val="20"/>
            <w:szCs w:val="20"/>
          </w:rPr>
          <w:t>cer@colmich.edu.mx</w:t>
        </w:r>
      </w:hyperlink>
      <w:r>
        <w:rPr>
          <w:rFonts w:ascii="Arial" w:hAnsi="Arial" w:cs="Arial"/>
          <w:b/>
          <w:color w:val="548DD4"/>
          <w:sz w:val="20"/>
          <w:szCs w:val="20"/>
        </w:rPr>
        <w:t xml:space="preserve"> )</w:t>
      </w: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8"/>
        <w:gridCol w:w="4678"/>
      </w:tblGrid>
      <w:tr w:rsidR="00433A65" w:rsidRPr="006E35BB" w14:paraId="6592BB61" w14:textId="77777777" w:rsidTr="000F29C4">
        <w:trPr>
          <w:trHeight w:val="454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2085" w14:textId="77777777" w:rsidR="00433A65" w:rsidRPr="006E35BB" w:rsidRDefault="00433A65" w:rsidP="000F29C4">
            <w:pPr>
              <w:rPr>
                <w:b/>
                <w:szCs w:val="24"/>
              </w:rPr>
            </w:pPr>
            <w:r w:rsidRPr="006E35BB">
              <w:rPr>
                <w:b/>
              </w:rPr>
              <w:t>Nombre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53C6" w14:textId="77777777" w:rsidR="00433A65" w:rsidRPr="006E35BB" w:rsidRDefault="00433A65" w:rsidP="000F29C4">
            <w:pPr>
              <w:rPr>
                <w:b/>
                <w:szCs w:val="24"/>
              </w:rPr>
            </w:pPr>
            <w:r w:rsidRPr="006E35BB">
              <w:rPr>
                <w:b/>
              </w:rPr>
              <w:t>Institución</w:t>
            </w:r>
            <w:r>
              <w:rPr>
                <w:b/>
              </w:rPr>
              <w:t xml:space="preserve"> en </w:t>
            </w:r>
            <w:r w:rsidR="000839AD">
              <w:rPr>
                <w:b/>
              </w:rPr>
              <w:t xml:space="preserve">la </w:t>
            </w:r>
            <w:r>
              <w:rPr>
                <w:b/>
              </w:rPr>
              <w:t>que labora</w:t>
            </w:r>
          </w:p>
        </w:tc>
      </w:tr>
      <w:tr w:rsidR="00433A65" w:rsidRPr="00FC1E9F" w14:paraId="0E849AFE" w14:textId="77777777" w:rsidTr="000F29C4">
        <w:trPr>
          <w:trHeight w:val="567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5A05" w14:textId="77777777" w:rsidR="00433A65" w:rsidRPr="00FC1E9F" w:rsidRDefault="00433A65" w:rsidP="000F29C4">
            <w:pPr>
              <w:rPr>
                <w:szCs w:val="24"/>
              </w:rPr>
            </w:pPr>
            <w:r w:rsidRPr="00FC1E9F"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4D3B" w14:textId="77777777" w:rsidR="00433A65" w:rsidRPr="00FC1E9F" w:rsidRDefault="00433A65" w:rsidP="000F29C4">
            <w:pPr>
              <w:rPr>
                <w:szCs w:val="24"/>
              </w:rPr>
            </w:pPr>
          </w:p>
        </w:tc>
      </w:tr>
      <w:tr w:rsidR="00433A65" w:rsidRPr="00FC1E9F" w14:paraId="42AD559A" w14:textId="77777777" w:rsidTr="000F29C4">
        <w:trPr>
          <w:trHeight w:val="567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B7D" w14:textId="77777777" w:rsidR="00433A65" w:rsidRPr="00FC1E9F" w:rsidRDefault="00433A65" w:rsidP="000F29C4">
            <w:pPr>
              <w:rPr>
                <w:szCs w:val="24"/>
              </w:rPr>
            </w:pPr>
            <w:r w:rsidRPr="00FC1E9F"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8A24" w14:textId="77777777" w:rsidR="00433A65" w:rsidRPr="00FC1E9F" w:rsidRDefault="00433A65" w:rsidP="000F29C4">
            <w:pPr>
              <w:rPr>
                <w:szCs w:val="24"/>
              </w:rPr>
            </w:pPr>
          </w:p>
        </w:tc>
      </w:tr>
    </w:tbl>
    <w:p w14:paraId="0EB9DC93" w14:textId="77777777" w:rsidR="000839AD" w:rsidRDefault="000839AD" w:rsidP="00433A65">
      <w:pPr>
        <w:rPr>
          <w:smallCaps/>
          <w:sz w:val="28"/>
          <w:szCs w:val="28"/>
        </w:rPr>
      </w:pPr>
    </w:p>
    <w:p w14:paraId="0B4FAEE6" w14:textId="77777777" w:rsidR="000839AD" w:rsidRDefault="000839AD" w:rsidP="00433A65">
      <w:pPr>
        <w:rPr>
          <w:smallCaps/>
          <w:sz w:val="28"/>
          <w:szCs w:val="28"/>
        </w:rPr>
      </w:pPr>
    </w:p>
    <w:p w14:paraId="0AF56993" w14:textId="77777777" w:rsidR="000839AD" w:rsidRDefault="000839AD" w:rsidP="00433A65">
      <w:pPr>
        <w:rPr>
          <w:smallCaps/>
          <w:sz w:val="28"/>
          <w:szCs w:val="28"/>
        </w:rPr>
      </w:pPr>
    </w:p>
    <w:p w14:paraId="03DFF2D7" w14:textId="77777777" w:rsidR="000839AD" w:rsidRDefault="000839AD" w:rsidP="000839AD">
      <w:r>
        <w:t>Fecha:______________________</w:t>
      </w:r>
    </w:p>
    <w:p w14:paraId="4173CBB1" w14:textId="77777777" w:rsidR="000839AD" w:rsidRDefault="000839AD" w:rsidP="000839AD">
      <w:pPr>
        <w:spacing w:before="240"/>
      </w:pPr>
      <w:r>
        <w:t>Firma del solicitante:_______________________________________</w:t>
      </w:r>
    </w:p>
    <w:p w14:paraId="125A17E0" w14:textId="77777777" w:rsidR="000839AD" w:rsidRDefault="000839AD" w:rsidP="00433A65">
      <w:pPr>
        <w:rPr>
          <w:smallCaps/>
          <w:sz w:val="28"/>
          <w:szCs w:val="28"/>
        </w:rPr>
      </w:pPr>
    </w:p>
    <w:p w14:paraId="2552A64C" w14:textId="77777777" w:rsidR="000839AD" w:rsidRDefault="000839AD">
      <w:pPr>
        <w:spacing w:before="0" w:after="160" w:line="259" w:lineRule="auto"/>
        <w:rPr>
          <w:smallCaps/>
          <w:sz w:val="28"/>
          <w:szCs w:val="28"/>
        </w:rPr>
      </w:pPr>
      <w:r>
        <w:rPr>
          <w:smallCaps/>
          <w:sz w:val="28"/>
          <w:szCs w:val="28"/>
        </w:rPr>
        <w:br w:type="page"/>
      </w:r>
    </w:p>
    <w:p w14:paraId="6EC274BE" w14:textId="77777777" w:rsidR="00433A65" w:rsidRDefault="00433A65" w:rsidP="00433A65">
      <w:pPr>
        <w:rPr>
          <w:smallCaps/>
          <w:sz w:val="28"/>
          <w:szCs w:val="28"/>
        </w:rPr>
      </w:pPr>
    </w:p>
    <w:p w14:paraId="7E9332CE" w14:textId="77777777" w:rsidR="00433A65" w:rsidRPr="002A5E49" w:rsidRDefault="00433A65" w:rsidP="00433A65">
      <w:pPr>
        <w:spacing w:after="360"/>
        <w:jc w:val="center"/>
        <w:rPr>
          <w:b/>
          <w:smallCaps/>
          <w:sz w:val="32"/>
          <w:szCs w:val="32"/>
        </w:rPr>
      </w:pPr>
      <w:r w:rsidRPr="002A5E49">
        <w:rPr>
          <w:b/>
          <w:smallCaps/>
          <w:sz w:val="32"/>
          <w:szCs w:val="32"/>
        </w:rPr>
        <w:t>Curriculum Vitae</w:t>
      </w:r>
    </w:p>
    <w:p w14:paraId="70110F8E" w14:textId="4C0984AB" w:rsidR="00433A65" w:rsidRPr="009C4D56" w:rsidRDefault="00433A65" w:rsidP="00433A65">
      <w:pPr>
        <w:jc w:val="center"/>
        <w:rPr>
          <w:b/>
          <w:smallCaps/>
          <w:sz w:val="28"/>
          <w:szCs w:val="24"/>
        </w:rPr>
      </w:pPr>
      <w:r w:rsidRPr="009C4D56">
        <w:rPr>
          <w:b/>
          <w:smallCaps/>
          <w:szCs w:val="24"/>
        </w:rPr>
        <w:t>Favor de anotar los datos que se solicitan en los espacios correspondientes y a</w:t>
      </w:r>
      <w:r w:rsidR="009C4D56">
        <w:rPr>
          <w:b/>
          <w:smallCaps/>
          <w:szCs w:val="24"/>
        </w:rPr>
        <w:t xml:space="preserve">djuntar el archivo digital en la carpeta correspondiente </w:t>
      </w:r>
      <w:r w:rsidR="003C4585">
        <w:rPr>
          <w:b/>
          <w:smallCaps/>
          <w:szCs w:val="24"/>
        </w:rPr>
        <w:t xml:space="preserve">de </w:t>
      </w:r>
      <w:r w:rsidRPr="009C4D56">
        <w:rPr>
          <w:b/>
          <w:smallCaps/>
          <w:szCs w:val="24"/>
        </w:rPr>
        <w:t>los comprobantes y documentos que se señalan con un asterisco</w:t>
      </w:r>
      <w:r w:rsidR="009C4D56">
        <w:rPr>
          <w:b/>
          <w:smallCaps/>
          <w:szCs w:val="24"/>
        </w:rPr>
        <w:t xml:space="preserve"> </w:t>
      </w:r>
      <w:r w:rsidRPr="009C4D56">
        <w:rPr>
          <w:b/>
          <w:smallCaps/>
          <w:szCs w:val="24"/>
        </w:rPr>
        <w:t>(</w:t>
      </w:r>
      <w:r w:rsidRPr="009C4D56">
        <w:rPr>
          <w:b/>
          <w:smallCaps/>
          <w:sz w:val="28"/>
          <w:szCs w:val="24"/>
        </w:rPr>
        <w:t>*)</w:t>
      </w:r>
    </w:p>
    <w:p w14:paraId="514AC407" w14:textId="77777777" w:rsidR="00433A65" w:rsidRDefault="00433A65" w:rsidP="00433A65">
      <w:pPr>
        <w:spacing w:before="240" w:after="240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Formación </w:t>
      </w:r>
      <w:r w:rsidRPr="00B162CD">
        <w:rPr>
          <w:b/>
          <w:smallCaps/>
          <w:sz w:val="32"/>
          <w:szCs w:val="32"/>
        </w:rPr>
        <w:t>académica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961"/>
        <w:gridCol w:w="1560"/>
      </w:tblGrid>
      <w:tr w:rsidR="00433A65" w:rsidRPr="003F3F92" w14:paraId="0A81B4D8" w14:textId="77777777" w:rsidTr="00433A65">
        <w:trPr>
          <w:trHeight w:val="5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2E17" w14:textId="77777777" w:rsidR="00433A65" w:rsidRPr="00433A65" w:rsidRDefault="00433A65" w:rsidP="00433A65">
            <w:r w:rsidRPr="00433A65">
              <w:t>Datos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F143" w14:textId="77777777" w:rsidR="00433A65" w:rsidRPr="00876E22" w:rsidRDefault="00433A65" w:rsidP="000F29C4">
            <w:pPr>
              <w:jc w:val="center"/>
              <w:rPr>
                <w:b/>
                <w:sz w:val="28"/>
                <w:szCs w:val="28"/>
              </w:rPr>
            </w:pPr>
            <w:r w:rsidRPr="00876E22">
              <w:rPr>
                <w:b/>
                <w:sz w:val="28"/>
                <w:szCs w:val="28"/>
              </w:rPr>
              <w:t>LICENCIATURA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F670F" w14:textId="690EB543" w:rsidR="00433A65" w:rsidRPr="00F12F75" w:rsidRDefault="00BA08E5" w:rsidP="000F29C4">
            <w:pPr>
              <w:jc w:val="center"/>
              <w:rPr>
                <w:i/>
                <w:sz w:val="18"/>
                <w:szCs w:val="18"/>
              </w:rPr>
            </w:pPr>
            <w:r w:rsidRPr="00BA08E5">
              <w:rPr>
                <w:i/>
                <w:sz w:val="18"/>
                <w:szCs w:val="18"/>
              </w:rPr>
              <w:t>Documento que se anexa a carpeta digital</w:t>
            </w:r>
          </w:p>
        </w:tc>
      </w:tr>
      <w:tr w:rsidR="00433A65" w:rsidRPr="003F3F92" w14:paraId="38F88C80" w14:textId="77777777" w:rsidTr="00433A65">
        <w:trPr>
          <w:trHeight w:val="5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388D4" w14:textId="77777777" w:rsidR="00433A65" w:rsidRPr="006F6D9E" w:rsidRDefault="00433A65" w:rsidP="000F29C4">
            <w:r w:rsidRPr="006F6D9E">
              <w:t>Facultad/Institución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F5FE" w14:textId="77777777" w:rsidR="00433A65" w:rsidRPr="003F3F92" w:rsidRDefault="00433A65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E0E55" w14:textId="77777777" w:rsidR="00433A65" w:rsidRPr="002E41C8" w:rsidRDefault="00433A65" w:rsidP="000F29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33A65" w:rsidRPr="003F3F92" w14:paraId="001E94B0" w14:textId="77777777" w:rsidTr="00433A65">
        <w:trPr>
          <w:trHeight w:val="5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2D821" w14:textId="77777777" w:rsidR="00433A65" w:rsidRPr="006F6D9E" w:rsidRDefault="00433A65" w:rsidP="000F29C4">
            <w:r w:rsidRPr="006F6D9E">
              <w:t>Grado Obtenido</w:t>
            </w:r>
            <w:r w:rsidRPr="006F6D9E">
              <w:rPr>
                <w:color w:val="FF0000"/>
                <w:sz w:val="28"/>
              </w:rPr>
              <w:t>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A3B5C" w14:textId="77777777" w:rsidR="00433A65" w:rsidRPr="003F3F92" w:rsidRDefault="00433A65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1C4D" w14:textId="006BF649" w:rsidR="00433A65" w:rsidRPr="002E41C8" w:rsidRDefault="00433A65" w:rsidP="008E31E9">
            <w:pPr>
              <w:jc w:val="center"/>
              <w:rPr>
                <w:i/>
                <w:sz w:val="18"/>
                <w:szCs w:val="18"/>
              </w:rPr>
            </w:pPr>
            <w:r w:rsidRPr="00CE5AF7">
              <w:rPr>
                <w:i/>
                <w:color w:val="FF0000"/>
                <w:sz w:val="18"/>
                <w:szCs w:val="18"/>
              </w:rPr>
              <w:t>Título escaneado</w:t>
            </w:r>
          </w:p>
        </w:tc>
      </w:tr>
      <w:tr w:rsidR="00433A65" w:rsidRPr="003F3F92" w14:paraId="1822FDAB" w14:textId="77777777" w:rsidTr="00433A65">
        <w:trPr>
          <w:trHeight w:val="5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AC7D4" w14:textId="77777777" w:rsidR="00433A65" w:rsidRPr="006F6D9E" w:rsidRDefault="00433A65" w:rsidP="000F29C4">
            <w:r w:rsidRPr="006F6D9E">
              <w:t>Modalidad de titulación (promedio, examen, tesis)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0EA14" w14:textId="77777777" w:rsidR="00433A65" w:rsidRPr="003F3F92" w:rsidRDefault="00433A65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F63A" w14:textId="77777777" w:rsidR="00433A65" w:rsidRPr="00433A65" w:rsidRDefault="00433A65" w:rsidP="000F29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33A65" w:rsidRPr="003F3F92" w14:paraId="76333D21" w14:textId="77777777" w:rsidTr="00433A65">
        <w:trPr>
          <w:trHeight w:val="5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407F" w14:textId="77777777" w:rsidR="00433A65" w:rsidRPr="006F6D9E" w:rsidRDefault="00433A65" w:rsidP="000F29C4">
            <w:r w:rsidRPr="006F6D9E">
              <w:t>Título de la tesis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0488" w14:textId="77777777" w:rsidR="00433A65" w:rsidRPr="00A90911" w:rsidRDefault="00433A65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F9852" w14:textId="77777777" w:rsidR="00433A65" w:rsidRPr="00D14C20" w:rsidRDefault="00433A65" w:rsidP="000F29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33A65" w:rsidRPr="003F3F92" w14:paraId="0B4FE6DA" w14:textId="77777777" w:rsidTr="00433A65">
        <w:trPr>
          <w:trHeight w:val="5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15CC" w14:textId="77777777" w:rsidR="00433A65" w:rsidRPr="006F6D9E" w:rsidRDefault="00433A65" w:rsidP="000F29C4">
            <w:r w:rsidRPr="006F6D9E">
              <w:t>Director de la tesis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01DC" w14:textId="77777777" w:rsidR="00433A65" w:rsidRPr="003F3F92" w:rsidRDefault="00433A65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62B18" w14:textId="77777777" w:rsidR="00433A65" w:rsidRPr="00CE5AF7" w:rsidRDefault="00433A65" w:rsidP="000F29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33A65" w:rsidRPr="003F3F92" w14:paraId="3303A51E" w14:textId="77777777" w:rsidTr="00433A65">
        <w:trPr>
          <w:trHeight w:val="534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F657" w14:textId="77777777" w:rsidR="00433A65" w:rsidRPr="006F6D9E" w:rsidRDefault="00433A65" w:rsidP="000F29C4">
            <w:r w:rsidRPr="006F6D9E">
              <w:t>Fecha de titulación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2379" w14:textId="77777777" w:rsidR="00433A65" w:rsidRPr="003F3F92" w:rsidRDefault="00433A65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7B7D0" w14:textId="77777777" w:rsidR="00433A65" w:rsidRPr="00CE5AF7" w:rsidRDefault="00433A65" w:rsidP="000F29C4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433A65" w:rsidRPr="003F3F92" w14:paraId="4A621ECC" w14:textId="77777777" w:rsidTr="00433A65">
        <w:trPr>
          <w:trHeight w:val="5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41CC" w14:textId="77777777" w:rsidR="00433A65" w:rsidRPr="006F6D9E" w:rsidRDefault="00433A65" w:rsidP="000F29C4">
            <w:r w:rsidRPr="006F6D9E">
              <w:t xml:space="preserve">Promedio de calificaciones </w:t>
            </w:r>
            <w:r w:rsidRPr="006F6D9E">
              <w:rPr>
                <w:color w:val="FF0000"/>
                <w:sz w:val="28"/>
              </w:rPr>
              <w:t>*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F70A" w14:textId="77777777" w:rsidR="00433A65" w:rsidRPr="003F3F92" w:rsidRDefault="00433A65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C22DB" w14:textId="77777777" w:rsidR="00433A65" w:rsidRPr="00CE5AF7" w:rsidRDefault="00433A65" w:rsidP="000F29C4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CE5AF7">
              <w:rPr>
                <w:i/>
                <w:color w:val="FF0000"/>
                <w:sz w:val="18"/>
                <w:szCs w:val="18"/>
              </w:rPr>
              <w:t>Certificado de estudios con calificaciones escaneado</w:t>
            </w:r>
          </w:p>
        </w:tc>
      </w:tr>
      <w:tr w:rsidR="00433A65" w:rsidRPr="003F3F92" w14:paraId="07DC9378" w14:textId="77777777" w:rsidTr="00433A65">
        <w:trPr>
          <w:trHeight w:val="56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46009" w14:textId="77777777" w:rsidR="00433A65" w:rsidRPr="006F6D9E" w:rsidRDefault="00433A65" w:rsidP="000F29C4">
            <w:r w:rsidRPr="006F6D9E">
              <w:t>Fecha en que terminó la parte escolarizada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10A3" w14:textId="77777777" w:rsidR="00433A65" w:rsidRPr="003F3F92" w:rsidRDefault="00433A65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0F1C" w14:textId="77777777" w:rsidR="00433A65" w:rsidRPr="002E41C8" w:rsidRDefault="00433A65" w:rsidP="000F29C4">
            <w:pPr>
              <w:jc w:val="center"/>
              <w:rPr>
                <w:i/>
                <w:sz w:val="18"/>
                <w:szCs w:val="18"/>
              </w:rPr>
            </w:pPr>
          </w:p>
        </w:tc>
      </w:tr>
    </w:tbl>
    <w:p w14:paraId="34122475" w14:textId="77777777" w:rsidR="000839AD" w:rsidRDefault="000839AD" w:rsidP="00433A65">
      <w:pPr>
        <w:spacing w:before="240" w:after="240"/>
        <w:rPr>
          <w:b/>
          <w:smallCaps/>
          <w:szCs w:val="24"/>
        </w:rPr>
      </w:pPr>
    </w:p>
    <w:p w14:paraId="370D6962" w14:textId="77777777" w:rsidR="000839AD" w:rsidRDefault="000839AD">
      <w:pPr>
        <w:spacing w:before="0" w:after="160" w:line="259" w:lineRule="auto"/>
        <w:rPr>
          <w:b/>
          <w:smallCaps/>
          <w:szCs w:val="24"/>
        </w:rPr>
      </w:pPr>
      <w:r>
        <w:rPr>
          <w:b/>
          <w:smallCaps/>
          <w:szCs w:val="24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811"/>
        <w:gridCol w:w="1560"/>
      </w:tblGrid>
      <w:tr w:rsidR="000839AD" w:rsidRPr="003F3F92" w14:paraId="393DC9C8" w14:textId="77777777" w:rsidTr="000F29C4">
        <w:trPr>
          <w:trHeight w:val="5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9604" w14:textId="77777777" w:rsidR="000839AD" w:rsidRPr="003F3F92" w:rsidRDefault="000839AD" w:rsidP="000839AD">
            <w:pPr>
              <w:rPr>
                <w:b/>
              </w:rPr>
            </w:pPr>
            <w:r w:rsidRPr="00433A65">
              <w:lastRenderedPageBreak/>
              <w:t>Datos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E0E1" w14:textId="77777777" w:rsidR="000839AD" w:rsidRPr="00876E22" w:rsidRDefault="000839AD" w:rsidP="000F29C4">
            <w:pPr>
              <w:jc w:val="center"/>
              <w:rPr>
                <w:b/>
                <w:sz w:val="28"/>
                <w:szCs w:val="28"/>
              </w:rPr>
            </w:pPr>
            <w:r w:rsidRPr="006966AB">
              <w:rPr>
                <w:b/>
                <w:szCs w:val="28"/>
              </w:rPr>
              <w:t>MAESTRÍA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183D" w14:textId="18B4BEF6" w:rsidR="000839AD" w:rsidRPr="002E41C8" w:rsidRDefault="00BA08E5" w:rsidP="000F29C4">
            <w:pPr>
              <w:jc w:val="center"/>
              <w:rPr>
                <w:i/>
                <w:sz w:val="18"/>
                <w:szCs w:val="18"/>
              </w:rPr>
            </w:pPr>
            <w:r w:rsidRPr="00BA08E5">
              <w:rPr>
                <w:i/>
                <w:sz w:val="18"/>
                <w:szCs w:val="18"/>
              </w:rPr>
              <w:t>Documento que se anexa a carpeta digital</w:t>
            </w:r>
          </w:p>
        </w:tc>
      </w:tr>
      <w:tr w:rsidR="000839AD" w:rsidRPr="003F3F92" w14:paraId="45CDFE1D" w14:textId="77777777" w:rsidTr="000F29C4">
        <w:trPr>
          <w:trHeight w:val="5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CD88" w14:textId="77777777" w:rsidR="000839AD" w:rsidRPr="006F6D9E" w:rsidRDefault="000839AD" w:rsidP="000F29C4">
            <w:r w:rsidRPr="006F6D9E">
              <w:t>Facultad/Institución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3A602" w14:textId="77777777" w:rsidR="000839AD" w:rsidRPr="003F3F92" w:rsidRDefault="000839AD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7F22" w14:textId="77777777" w:rsidR="000839AD" w:rsidRPr="002E41C8" w:rsidRDefault="000839AD" w:rsidP="000F2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---</w:t>
            </w:r>
          </w:p>
        </w:tc>
      </w:tr>
      <w:tr w:rsidR="000839AD" w:rsidRPr="003F3F92" w14:paraId="6537350D" w14:textId="77777777" w:rsidTr="000F29C4">
        <w:trPr>
          <w:trHeight w:val="5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724F" w14:textId="77777777" w:rsidR="000839AD" w:rsidRPr="006F6D9E" w:rsidRDefault="000839AD" w:rsidP="000F29C4">
            <w:r w:rsidRPr="006F6D9E">
              <w:t>Grado Obtenido</w:t>
            </w:r>
            <w:r w:rsidRPr="006F6D9E">
              <w:rPr>
                <w:color w:val="FF0000"/>
                <w:sz w:val="28"/>
              </w:rPr>
              <w:t>*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F705" w14:textId="77777777" w:rsidR="000839AD" w:rsidRPr="003F3F92" w:rsidRDefault="000839AD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6F1A" w14:textId="77777777" w:rsidR="000839AD" w:rsidRPr="002E41C8" w:rsidRDefault="000839AD" w:rsidP="000F29C4">
            <w:pPr>
              <w:jc w:val="center"/>
              <w:rPr>
                <w:i/>
                <w:sz w:val="18"/>
                <w:szCs w:val="18"/>
              </w:rPr>
            </w:pPr>
            <w:r w:rsidRPr="00CE5AF7">
              <w:rPr>
                <w:i/>
                <w:color w:val="FF0000"/>
                <w:sz w:val="18"/>
                <w:szCs w:val="18"/>
              </w:rPr>
              <w:t>Título escaneado</w:t>
            </w:r>
          </w:p>
        </w:tc>
      </w:tr>
      <w:tr w:rsidR="000839AD" w:rsidRPr="003F3F92" w14:paraId="371846B7" w14:textId="77777777" w:rsidTr="000F29C4">
        <w:trPr>
          <w:trHeight w:val="5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1043" w14:textId="77777777" w:rsidR="000839AD" w:rsidRPr="006F6D9E" w:rsidRDefault="000839AD" w:rsidP="000F29C4">
            <w:r w:rsidRPr="006F6D9E">
              <w:t xml:space="preserve">Título de la tesis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9A54" w14:textId="77777777" w:rsidR="000839AD" w:rsidRPr="003F3F92" w:rsidRDefault="000839AD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6700" w14:textId="77777777" w:rsidR="000839AD" w:rsidRPr="00A9525D" w:rsidRDefault="000839AD" w:rsidP="000F2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--</w:t>
            </w:r>
          </w:p>
        </w:tc>
      </w:tr>
      <w:tr w:rsidR="000839AD" w:rsidRPr="003F3F92" w14:paraId="32EC0B74" w14:textId="77777777" w:rsidTr="000F29C4">
        <w:trPr>
          <w:trHeight w:val="5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D9A8B" w14:textId="77777777" w:rsidR="000839AD" w:rsidRPr="006F6D9E" w:rsidRDefault="000839AD" w:rsidP="000F29C4">
            <w:r w:rsidRPr="006F6D9E">
              <w:t>Director de la tesis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EABF3" w14:textId="77777777" w:rsidR="000839AD" w:rsidRPr="003F3F92" w:rsidRDefault="000839AD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760DF" w14:textId="77777777" w:rsidR="000839AD" w:rsidRPr="00CE5AF7" w:rsidRDefault="000839AD" w:rsidP="000F2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---</w:t>
            </w:r>
          </w:p>
        </w:tc>
      </w:tr>
      <w:tr w:rsidR="000839AD" w:rsidRPr="003F3F92" w14:paraId="25A5E505" w14:textId="77777777" w:rsidTr="000F29C4">
        <w:trPr>
          <w:trHeight w:val="5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1CB7" w14:textId="77777777" w:rsidR="000839AD" w:rsidRPr="006F6D9E" w:rsidRDefault="000839AD" w:rsidP="000F29C4">
            <w:r w:rsidRPr="006F6D9E">
              <w:t>Fecha de titulación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4C1B" w14:textId="77777777" w:rsidR="000839AD" w:rsidRPr="003F3F92" w:rsidRDefault="000839AD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6876C" w14:textId="77777777" w:rsidR="000839AD" w:rsidRPr="00CE5AF7" w:rsidRDefault="000839AD" w:rsidP="000F2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---</w:t>
            </w:r>
          </w:p>
        </w:tc>
      </w:tr>
      <w:tr w:rsidR="000839AD" w:rsidRPr="003F3F92" w14:paraId="404E037B" w14:textId="77777777" w:rsidTr="000F29C4">
        <w:trPr>
          <w:trHeight w:val="5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BFCA" w14:textId="77777777" w:rsidR="000839AD" w:rsidRPr="006F6D9E" w:rsidRDefault="000839AD" w:rsidP="000F29C4">
            <w:r w:rsidRPr="006F6D9E">
              <w:t xml:space="preserve">Promedio  de calificaciones </w:t>
            </w:r>
            <w:r w:rsidRPr="000C26E5">
              <w:rPr>
                <w:color w:val="FF0000"/>
                <w:sz w:val="28"/>
              </w:rPr>
              <w:t>*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9374" w14:textId="77777777" w:rsidR="000839AD" w:rsidRPr="003F3F92" w:rsidRDefault="000839AD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EB8A3" w14:textId="77777777" w:rsidR="000839AD" w:rsidRPr="00CE5AF7" w:rsidRDefault="000839AD" w:rsidP="000F29C4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CE5AF7">
              <w:rPr>
                <w:i/>
                <w:color w:val="FF0000"/>
                <w:sz w:val="18"/>
                <w:szCs w:val="18"/>
              </w:rPr>
              <w:t>Certificado de estudios con calificaciones escaneado</w:t>
            </w:r>
          </w:p>
        </w:tc>
      </w:tr>
      <w:tr w:rsidR="000839AD" w:rsidRPr="003F3F92" w14:paraId="4024B356" w14:textId="77777777" w:rsidTr="000F29C4">
        <w:trPr>
          <w:trHeight w:val="56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5D5A" w14:textId="77777777" w:rsidR="000839AD" w:rsidRPr="006F6D9E" w:rsidRDefault="000839AD" w:rsidP="000F29C4">
            <w:r w:rsidRPr="006F6D9E">
              <w:t>Fecha en que terminó la parte escolarizada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0D19" w14:textId="77777777" w:rsidR="000839AD" w:rsidRPr="003F3F92" w:rsidRDefault="000839AD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7C42" w14:textId="77777777" w:rsidR="000839AD" w:rsidRPr="00CE5AF7" w:rsidRDefault="000839AD" w:rsidP="000F2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---</w:t>
            </w:r>
          </w:p>
        </w:tc>
      </w:tr>
      <w:tr w:rsidR="000839AD" w:rsidRPr="003F3F92" w14:paraId="41B3C6A1" w14:textId="77777777" w:rsidTr="000F29C4">
        <w:trPr>
          <w:trHeight w:val="56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CF65" w14:textId="77777777" w:rsidR="000839AD" w:rsidRPr="006F6D9E" w:rsidRDefault="000839AD" w:rsidP="000F29C4">
            <w:r w:rsidRPr="006F6D9E">
              <w:t xml:space="preserve">Tesis </w:t>
            </w:r>
            <w:r w:rsidRPr="006F6D9E">
              <w:rPr>
                <w:color w:val="FF0000"/>
                <w:sz w:val="28"/>
              </w:rPr>
              <w:t>*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137C6" w14:textId="77777777" w:rsidR="000839AD" w:rsidRPr="003F3F92" w:rsidRDefault="000839AD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77DB" w14:textId="77777777" w:rsidR="000839AD" w:rsidRPr="00CE5AF7" w:rsidRDefault="000839AD" w:rsidP="006966AB">
            <w:pPr>
              <w:jc w:val="center"/>
              <w:rPr>
                <w:i/>
                <w:color w:val="FF0000"/>
                <w:sz w:val="18"/>
                <w:szCs w:val="18"/>
              </w:rPr>
            </w:pPr>
            <w:r w:rsidRPr="00CE5AF7">
              <w:rPr>
                <w:i/>
                <w:color w:val="FF0000"/>
                <w:sz w:val="18"/>
                <w:szCs w:val="18"/>
              </w:rPr>
              <w:t xml:space="preserve">Tesis completa en formato pdf o </w:t>
            </w:r>
            <w:r w:rsidR="006966AB">
              <w:rPr>
                <w:i/>
                <w:color w:val="FF0000"/>
                <w:sz w:val="18"/>
                <w:szCs w:val="18"/>
              </w:rPr>
              <w:t>.doc</w:t>
            </w:r>
          </w:p>
        </w:tc>
      </w:tr>
    </w:tbl>
    <w:p w14:paraId="28D7DF90" w14:textId="77777777" w:rsidR="00433A65" w:rsidRDefault="00433A65" w:rsidP="00433A65">
      <w:pPr>
        <w:spacing w:before="240" w:after="240"/>
        <w:rPr>
          <w:b/>
          <w:smallCaps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5811"/>
        <w:gridCol w:w="1560"/>
      </w:tblGrid>
      <w:tr w:rsidR="000839AD" w:rsidRPr="003F3F92" w14:paraId="6410591A" w14:textId="77777777" w:rsidTr="000F29C4">
        <w:trPr>
          <w:trHeight w:val="5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5F51" w14:textId="77777777" w:rsidR="000839AD" w:rsidRPr="003F3F92" w:rsidRDefault="000839AD" w:rsidP="000839AD">
            <w:pPr>
              <w:rPr>
                <w:b/>
              </w:rPr>
            </w:pPr>
            <w:r w:rsidRPr="00433A65">
              <w:t>Datos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959E" w14:textId="77777777" w:rsidR="000839AD" w:rsidRPr="004D3C5D" w:rsidRDefault="000839AD" w:rsidP="000F29C4">
            <w:pPr>
              <w:jc w:val="center"/>
              <w:rPr>
                <w:b/>
                <w:sz w:val="26"/>
                <w:szCs w:val="26"/>
              </w:rPr>
            </w:pPr>
            <w:r w:rsidRPr="006966AB">
              <w:rPr>
                <w:b/>
                <w:szCs w:val="26"/>
              </w:rPr>
              <w:t>OTROS ESTUDIOS (diplomados, seminarios, etc.)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BD85" w14:textId="0936DC79" w:rsidR="000839AD" w:rsidRPr="002E41C8" w:rsidRDefault="00BA08E5" w:rsidP="000F29C4">
            <w:pPr>
              <w:jc w:val="center"/>
              <w:rPr>
                <w:i/>
                <w:sz w:val="18"/>
                <w:szCs w:val="18"/>
              </w:rPr>
            </w:pPr>
            <w:r w:rsidRPr="00BA08E5">
              <w:rPr>
                <w:i/>
                <w:sz w:val="18"/>
                <w:szCs w:val="18"/>
              </w:rPr>
              <w:t>Documento que se anexa a carpeta digital</w:t>
            </w:r>
          </w:p>
        </w:tc>
      </w:tr>
      <w:tr w:rsidR="000839AD" w:rsidRPr="003F3F92" w14:paraId="1899BAFC" w14:textId="77777777" w:rsidTr="000F29C4">
        <w:trPr>
          <w:trHeight w:val="5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26B7" w14:textId="77777777" w:rsidR="000839AD" w:rsidRPr="006F6D9E" w:rsidRDefault="000839AD" w:rsidP="000F29C4">
            <w:r w:rsidRPr="006F6D9E">
              <w:t>Facultad/Institución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2660" w14:textId="77777777" w:rsidR="000839AD" w:rsidRPr="003F3F92" w:rsidRDefault="000839AD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204C" w14:textId="77777777" w:rsidR="000839AD" w:rsidRPr="002E41C8" w:rsidRDefault="000839AD" w:rsidP="000F2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---</w:t>
            </w:r>
          </w:p>
        </w:tc>
      </w:tr>
      <w:tr w:rsidR="000839AD" w:rsidRPr="003F3F92" w14:paraId="64E860D8" w14:textId="77777777" w:rsidTr="000F29C4">
        <w:trPr>
          <w:trHeight w:val="53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11F0" w14:textId="77777777" w:rsidR="000839AD" w:rsidRPr="006F6D9E" w:rsidRDefault="000839AD" w:rsidP="000F29C4">
            <w:r w:rsidRPr="006F6D9E">
              <w:t xml:space="preserve">Tipo de estudio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80D77" w14:textId="77777777" w:rsidR="000839AD" w:rsidRPr="003F3F92" w:rsidRDefault="000839AD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94994" w14:textId="77777777" w:rsidR="000839AD" w:rsidRPr="002E41C8" w:rsidRDefault="000839AD" w:rsidP="000F2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---</w:t>
            </w:r>
          </w:p>
        </w:tc>
      </w:tr>
      <w:tr w:rsidR="000839AD" w:rsidRPr="003F3F92" w14:paraId="1B27232F" w14:textId="77777777" w:rsidTr="000F29C4">
        <w:trPr>
          <w:trHeight w:val="5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83382" w14:textId="77777777" w:rsidR="000839AD" w:rsidRPr="006F6D9E" w:rsidRDefault="000839AD" w:rsidP="000F29C4">
            <w:r w:rsidRPr="006F6D9E">
              <w:t>Certificado otorgado</w:t>
            </w:r>
            <w:r w:rsidRPr="006F6D9E">
              <w:rPr>
                <w:color w:val="FF0000"/>
                <w:sz w:val="28"/>
              </w:rPr>
              <w:t>*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E86E" w14:textId="77777777" w:rsidR="000839AD" w:rsidRPr="003F3F92" w:rsidRDefault="000839AD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9483" w14:textId="77777777" w:rsidR="000839AD" w:rsidRPr="00CE5AF7" w:rsidRDefault="000839AD" w:rsidP="000F29C4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 xml:space="preserve">Certificado </w:t>
            </w:r>
            <w:r w:rsidRPr="00CE5AF7">
              <w:rPr>
                <w:i/>
                <w:color w:val="FF0000"/>
                <w:sz w:val="18"/>
                <w:szCs w:val="18"/>
              </w:rPr>
              <w:t>escaneado</w:t>
            </w:r>
          </w:p>
        </w:tc>
      </w:tr>
      <w:tr w:rsidR="000839AD" w:rsidRPr="003F3F92" w14:paraId="47C72F64" w14:textId="77777777" w:rsidTr="000F29C4">
        <w:trPr>
          <w:trHeight w:val="54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D8163" w14:textId="77777777" w:rsidR="000839AD" w:rsidRPr="006F6D9E" w:rsidRDefault="000839AD" w:rsidP="000F29C4">
            <w:r w:rsidRPr="006F6D9E">
              <w:t xml:space="preserve">Fecha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9F76" w14:textId="77777777" w:rsidR="000839AD" w:rsidRPr="003F3F92" w:rsidRDefault="000839AD" w:rsidP="000F29C4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4C4F" w14:textId="77777777" w:rsidR="000839AD" w:rsidRPr="00CE5AF7" w:rsidRDefault="000839AD" w:rsidP="000F29C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---</w:t>
            </w:r>
          </w:p>
        </w:tc>
      </w:tr>
    </w:tbl>
    <w:p w14:paraId="3F71EE1D" w14:textId="77777777" w:rsidR="000839AD" w:rsidRPr="000839AD" w:rsidRDefault="000839AD" w:rsidP="00433A65">
      <w:pPr>
        <w:spacing w:before="240" w:after="240"/>
        <w:rPr>
          <w:b/>
          <w:smallCaps/>
          <w:szCs w:val="24"/>
        </w:rPr>
      </w:pPr>
    </w:p>
    <w:p w14:paraId="10C89FC3" w14:textId="77777777" w:rsidR="00433A65" w:rsidRPr="000839AD" w:rsidRDefault="00433A65" w:rsidP="00433A65">
      <w:pPr>
        <w:spacing w:before="240" w:after="240"/>
        <w:rPr>
          <w:b/>
          <w:smallCaps/>
          <w:szCs w:val="24"/>
        </w:rPr>
      </w:pPr>
    </w:p>
    <w:p w14:paraId="1DAE0ED3" w14:textId="256E0808" w:rsidR="00D76179" w:rsidRPr="006966AB" w:rsidRDefault="006966AB" w:rsidP="006B47B8">
      <w:pPr>
        <w:spacing w:before="0" w:after="160" w:line="259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D76179" w:rsidRPr="006966AB">
        <w:rPr>
          <w:b/>
          <w:bCs/>
          <w:sz w:val="28"/>
        </w:rPr>
        <w:lastRenderedPageBreak/>
        <w:t>Dominio de idiomas (comprensión de lectura)</w:t>
      </w:r>
    </w:p>
    <w:tbl>
      <w:tblPr>
        <w:tblW w:w="72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6"/>
        <w:gridCol w:w="4252"/>
      </w:tblGrid>
      <w:tr w:rsidR="00D76179" w14:paraId="0E5FC844" w14:textId="77777777" w:rsidTr="00ED150E">
        <w:tc>
          <w:tcPr>
            <w:tcW w:w="3006" w:type="dxa"/>
          </w:tcPr>
          <w:p w14:paraId="397B7E4F" w14:textId="77777777" w:rsidR="00D76179" w:rsidRDefault="00D76179" w:rsidP="00ED150E">
            <w:pPr>
              <w:pStyle w:val="Ttulo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IDIOMA</w:t>
            </w:r>
          </w:p>
        </w:tc>
        <w:tc>
          <w:tcPr>
            <w:tcW w:w="4252" w:type="dxa"/>
          </w:tcPr>
          <w:p w14:paraId="51A96561" w14:textId="77777777" w:rsidR="00D76179" w:rsidRDefault="00D76179" w:rsidP="00ED150E">
            <w:pPr>
              <w:pStyle w:val="Ttulo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NIVEL</w:t>
            </w:r>
          </w:p>
          <w:p w14:paraId="6AA31B6B" w14:textId="77777777" w:rsidR="00D76179" w:rsidRDefault="00D76179" w:rsidP="00ED150E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(elemental, medio, bueno o excelente)</w:t>
            </w:r>
          </w:p>
        </w:tc>
      </w:tr>
      <w:tr w:rsidR="00D76179" w14:paraId="429E3130" w14:textId="77777777" w:rsidTr="00ED150E">
        <w:tc>
          <w:tcPr>
            <w:tcW w:w="3006" w:type="dxa"/>
          </w:tcPr>
          <w:p w14:paraId="0B929DDE" w14:textId="77777777" w:rsidR="00D76179" w:rsidRDefault="00D76179" w:rsidP="00ED150E"/>
        </w:tc>
        <w:tc>
          <w:tcPr>
            <w:tcW w:w="4252" w:type="dxa"/>
          </w:tcPr>
          <w:p w14:paraId="12BEF3DD" w14:textId="77777777" w:rsidR="00D76179" w:rsidRDefault="00D76179" w:rsidP="00ED150E"/>
        </w:tc>
      </w:tr>
      <w:tr w:rsidR="00D76179" w14:paraId="66833182" w14:textId="77777777" w:rsidTr="00ED150E">
        <w:tc>
          <w:tcPr>
            <w:tcW w:w="3006" w:type="dxa"/>
          </w:tcPr>
          <w:p w14:paraId="49D1D85A" w14:textId="77777777" w:rsidR="00D76179" w:rsidRDefault="00D76179" w:rsidP="00ED150E"/>
        </w:tc>
        <w:tc>
          <w:tcPr>
            <w:tcW w:w="4252" w:type="dxa"/>
          </w:tcPr>
          <w:p w14:paraId="1265CD57" w14:textId="77777777" w:rsidR="00D76179" w:rsidRDefault="00D76179" w:rsidP="00ED150E"/>
        </w:tc>
      </w:tr>
      <w:tr w:rsidR="00D76179" w14:paraId="1F1D95A5" w14:textId="77777777" w:rsidTr="00ED150E">
        <w:tc>
          <w:tcPr>
            <w:tcW w:w="3006" w:type="dxa"/>
          </w:tcPr>
          <w:p w14:paraId="520F3D30" w14:textId="77777777" w:rsidR="00D76179" w:rsidRDefault="00D76179" w:rsidP="00ED150E"/>
        </w:tc>
        <w:tc>
          <w:tcPr>
            <w:tcW w:w="4252" w:type="dxa"/>
          </w:tcPr>
          <w:p w14:paraId="2DAB4908" w14:textId="77777777" w:rsidR="00D76179" w:rsidRDefault="00D76179" w:rsidP="00ED150E"/>
        </w:tc>
      </w:tr>
    </w:tbl>
    <w:p w14:paraId="4D029755" w14:textId="77777777" w:rsidR="00D76179" w:rsidRDefault="00D76179" w:rsidP="00D76179"/>
    <w:p w14:paraId="77748126" w14:textId="77777777" w:rsidR="000839AD" w:rsidRPr="006966AB" w:rsidRDefault="000839AD" w:rsidP="000839AD">
      <w:pPr>
        <w:pBdr>
          <w:bottom w:val="single" w:sz="4" w:space="1" w:color="auto"/>
        </w:pBdr>
        <w:spacing w:before="360"/>
        <w:rPr>
          <w:b/>
          <w:smallCaps/>
          <w:sz w:val="28"/>
          <w:szCs w:val="32"/>
        </w:rPr>
      </w:pPr>
      <w:r w:rsidRPr="006966AB">
        <w:rPr>
          <w:b/>
          <w:smallCaps/>
          <w:sz w:val="28"/>
          <w:szCs w:val="32"/>
        </w:rPr>
        <w:t>Becas obtenidas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050"/>
        <w:gridCol w:w="2994"/>
      </w:tblGrid>
      <w:tr w:rsidR="000839AD" w:rsidRPr="003F3F92" w14:paraId="28937BEE" w14:textId="77777777" w:rsidTr="000F29C4">
        <w:tc>
          <w:tcPr>
            <w:tcW w:w="3936" w:type="dxa"/>
          </w:tcPr>
          <w:p w14:paraId="4B8B96E0" w14:textId="77777777" w:rsidR="000839AD" w:rsidRPr="003F3F92" w:rsidRDefault="000839AD" w:rsidP="000F29C4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3F3F92">
              <w:rPr>
                <w:b/>
                <w:smallCaps/>
                <w:sz w:val="28"/>
                <w:szCs w:val="28"/>
              </w:rPr>
              <w:t xml:space="preserve">Institución que </w:t>
            </w:r>
            <w:r>
              <w:rPr>
                <w:b/>
                <w:smallCaps/>
                <w:sz w:val="28"/>
                <w:szCs w:val="28"/>
              </w:rPr>
              <w:t xml:space="preserve">la </w:t>
            </w:r>
            <w:r w:rsidRPr="003F3F92">
              <w:rPr>
                <w:b/>
                <w:smallCaps/>
                <w:sz w:val="28"/>
                <w:szCs w:val="28"/>
              </w:rPr>
              <w:t>otorg</w:t>
            </w:r>
            <w:r>
              <w:rPr>
                <w:b/>
                <w:smallCaps/>
                <w:sz w:val="28"/>
                <w:szCs w:val="28"/>
              </w:rPr>
              <w:t>ó</w:t>
            </w:r>
          </w:p>
        </w:tc>
        <w:tc>
          <w:tcPr>
            <w:tcW w:w="2050" w:type="dxa"/>
          </w:tcPr>
          <w:p w14:paraId="4527E3D2" w14:textId="77777777" w:rsidR="000839AD" w:rsidRPr="003F3F92" w:rsidRDefault="000839AD" w:rsidP="000F29C4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3F3F92">
              <w:rPr>
                <w:b/>
                <w:smallCaps/>
                <w:sz w:val="28"/>
                <w:szCs w:val="28"/>
              </w:rPr>
              <w:t>Periodo</w:t>
            </w:r>
          </w:p>
        </w:tc>
        <w:tc>
          <w:tcPr>
            <w:tcW w:w="2994" w:type="dxa"/>
          </w:tcPr>
          <w:p w14:paraId="265BBDF7" w14:textId="77777777" w:rsidR="000839AD" w:rsidRPr="003F3F92" w:rsidRDefault="000839AD" w:rsidP="000F29C4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3F3F92">
              <w:rPr>
                <w:b/>
                <w:smallCaps/>
                <w:sz w:val="28"/>
                <w:szCs w:val="28"/>
              </w:rPr>
              <w:t xml:space="preserve">Tipo de </w:t>
            </w:r>
            <w:r>
              <w:rPr>
                <w:b/>
                <w:smallCaps/>
                <w:sz w:val="28"/>
                <w:szCs w:val="28"/>
              </w:rPr>
              <w:t>beca</w:t>
            </w:r>
          </w:p>
        </w:tc>
      </w:tr>
      <w:tr w:rsidR="000839AD" w:rsidRPr="003F3F92" w14:paraId="39F2737F" w14:textId="77777777" w:rsidTr="000F29C4">
        <w:tc>
          <w:tcPr>
            <w:tcW w:w="3936" w:type="dxa"/>
          </w:tcPr>
          <w:p w14:paraId="3D063313" w14:textId="77777777" w:rsidR="000839AD" w:rsidRPr="005C0D15" w:rsidRDefault="000839AD" w:rsidP="000F29C4">
            <w:pPr>
              <w:rPr>
                <w:szCs w:val="24"/>
              </w:rPr>
            </w:pPr>
          </w:p>
        </w:tc>
        <w:tc>
          <w:tcPr>
            <w:tcW w:w="2050" w:type="dxa"/>
          </w:tcPr>
          <w:p w14:paraId="31E24309" w14:textId="77777777" w:rsidR="000839AD" w:rsidRPr="005C0D15" w:rsidRDefault="000839AD" w:rsidP="000F29C4">
            <w:pPr>
              <w:rPr>
                <w:szCs w:val="24"/>
              </w:rPr>
            </w:pPr>
          </w:p>
        </w:tc>
        <w:tc>
          <w:tcPr>
            <w:tcW w:w="2994" w:type="dxa"/>
          </w:tcPr>
          <w:p w14:paraId="50326FA9" w14:textId="77777777" w:rsidR="000839AD" w:rsidRPr="005C0D15" w:rsidRDefault="000839AD" w:rsidP="000F29C4">
            <w:pPr>
              <w:rPr>
                <w:szCs w:val="24"/>
              </w:rPr>
            </w:pPr>
          </w:p>
        </w:tc>
      </w:tr>
      <w:tr w:rsidR="000839AD" w:rsidRPr="003F3F92" w14:paraId="5F981F1A" w14:textId="77777777" w:rsidTr="000F29C4">
        <w:tc>
          <w:tcPr>
            <w:tcW w:w="3936" w:type="dxa"/>
          </w:tcPr>
          <w:p w14:paraId="2545A575" w14:textId="77777777" w:rsidR="000839AD" w:rsidRPr="005C0D15" w:rsidRDefault="000839AD" w:rsidP="000F29C4">
            <w:pPr>
              <w:rPr>
                <w:szCs w:val="24"/>
              </w:rPr>
            </w:pPr>
          </w:p>
        </w:tc>
        <w:tc>
          <w:tcPr>
            <w:tcW w:w="2050" w:type="dxa"/>
          </w:tcPr>
          <w:p w14:paraId="7BE93691" w14:textId="77777777" w:rsidR="000839AD" w:rsidRPr="005C0D15" w:rsidRDefault="000839AD" w:rsidP="000F29C4">
            <w:pPr>
              <w:rPr>
                <w:szCs w:val="24"/>
              </w:rPr>
            </w:pPr>
          </w:p>
        </w:tc>
        <w:tc>
          <w:tcPr>
            <w:tcW w:w="2994" w:type="dxa"/>
          </w:tcPr>
          <w:p w14:paraId="3CDF5A4D" w14:textId="77777777" w:rsidR="000839AD" w:rsidRPr="005C0D15" w:rsidRDefault="000839AD" w:rsidP="000F29C4">
            <w:pPr>
              <w:rPr>
                <w:szCs w:val="24"/>
              </w:rPr>
            </w:pPr>
          </w:p>
        </w:tc>
      </w:tr>
      <w:tr w:rsidR="000839AD" w:rsidRPr="003F3F92" w14:paraId="342D1F44" w14:textId="77777777" w:rsidTr="000F29C4">
        <w:tc>
          <w:tcPr>
            <w:tcW w:w="3936" w:type="dxa"/>
          </w:tcPr>
          <w:p w14:paraId="69EE0E32" w14:textId="77777777" w:rsidR="000839AD" w:rsidRPr="005C0D15" w:rsidRDefault="000839AD" w:rsidP="000F29C4">
            <w:pPr>
              <w:rPr>
                <w:szCs w:val="24"/>
              </w:rPr>
            </w:pPr>
          </w:p>
        </w:tc>
        <w:tc>
          <w:tcPr>
            <w:tcW w:w="2050" w:type="dxa"/>
          </w:tcPr>
          <w:p w14:paraId="6CA387A0" w14:textId="77777777" w:rsidR="000839AD" w:rsidRPr="005C0D15" w:rsidRDefault="000839AD" w:rsidP="000F29C4">
            <w:pPr>
              <w:rPr>
                <w:szCs w:val="24"/>
              </w:rPr>
            </w:pPr>
          </w:p>
        </w:tc>
        <w:tc>
          <w:tcPr>
            <w:tcW w:w="2994" w:type="dxa"/>
          </w:tcPr>
          <w:p w14:paraId="589701CE" w14:textId="77777777" w:rsidR="000839AD" w:rsidRPr="005C0D15" w:rsidRDefault="000839AD" w:rsidP="000F29C4">
            <w:pPr>
              <w:rPr>
                <w:szCs w:val="24"/>
              </w:rPr>
            </w:pPr>
          </w:p>
        </w:tc>
      </w:tr>
      <w:tr w:rsidR="000839AD" w:rsidRPr="003F3F92" w14:paraId="71674B2A" w14:textId="77777777" w:rsidTr="000F29C4">
        <w:tc>
          <w:tcPr>
            <w:tcW w:w="3936" w:type="dxa"/>
          </w:tcPr>
          <w:p w14:paraId="42154EF7" w14:textId="77777777" w:rsidR="000839AD" w:rsidRPr="005C0D15" w:rsidRDefault="000839AD" w:rsidP="000F29C4">
            <w:pPr>
              <w:rPr>
                <w:szCs w:val="24"/>
              </w:rPr>
            </w:pPr>
          </w:p>
        </w:tc>
        <w:tc>
          <w:tcPr>
            <w:tcW w:w="2050" w:type="dxa"/>
          </w:tcPr>
          <w:p w14:paraId="46833CB6" w14:textId="77777777" w:rsidR="000839AD" w:rsidRPr="005C0D15" w:rsidRDefault="000839AD" w:rsidP="000F29C4">
            <w:pPr>
              <w:rPr>
                <w:szCs w:val="24"/>
              </w:rPr>
            </w:pPr>
          </w:p>
        </w:tc>
        <w:tc>
          <w:tcPr>
            <w:tcW w:w="2994" w:type="dxa"/>
          </w:tcPr>
          <w:p w14:paraId="33BCE9EF" w14:textId="77777777" w:rsidR="000839AD" w:rsidRPr="005C0D15" w:rsidRDefault="000839AD" w:rsidP="000F29C4">
            <w:pPr>
              <w:rPr>
                <w:szCs w:val="24"/>
              </w:rPr>
            </w:pPr>
          </w:p>
        </w:tc>
      </w:tr>
    </w:tbl>
    <w:p w14:paraId="22BB8631" w14:textId="77777777" w:rsidR="000839AD" w:rsidRDefault="000839AD" w:rsidP="000839AD">
      <w:pPr>
        <w:pBdr>
          <w:bottom w:val="single" w:sz="4" w:space="1" w:color="auto"/>
        </w:pBdr>
        <w:spacing w:before="360"/>
        <w:rPr>
          <w:b/>
          <w:smallCaps/>
          <w:sz w:val="32"/>
          <w:szCs w:val="32"/>
        </w:rPr>
      </w:pPr>
    </w:p>
    <w:p w14:paraId="0F17CA10" w14:textId="77777777" w:rsidR="000839AD" w:rsidRPr="006966AB" w:rsidRDefault="000839AD" w:rsidP="000839AD">
      <w:pPr>
        <w:pBdr>
          <w:bottom w:val="single" w:sz="4" w:space="1" w:color="auto"/>
        </w:pBdr>
        <w:spacing w:before="360"/>
        <w:rPr>
          <w:b/>
          <w:smallCaps/>
          <w:sz w:val="28"/>
          <w:szCs w:val="32"/>
        </w:rPr>
      </w:pPr>
      <w:r w:rsidRPr="006966AB">
        <w:rPr>
          <w:b/>
          <w:smallCaps/>
          <w:sz w:val="28"/>
          <w:szCs w:val="32"/>
        </w:rPr>
        <w:t xml:space="preserve">Distinciones y premios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745"/>
      </w:tblGrid>
      <w:tr w:rsidR="000839AD" w14:paraId="16AE7F69" w14:textId="77777777" w:rsidTr="000F29C4">
        <w:tc>
          <w:tcPr>
            <w:tcW w:w="2235" w:type="dxa"/>
            <w:vAlign w:val="center"/>
          </w:tcPr>
          <w:p w14:paraId="1EAF8D80" w14:textId="77777777" w:rsidR="000839AD" w:rsidRDefault="000839AD" w:rsidP="000F29C4">
            <w:r>
              <w:t>Título/nombre de la  distinción</w:t>
            </w:r>
          </w:p>
        </w:tc>
        <w:tc>
          <w:tcPr>
            <w:tcW w:w="6745" w:type="dxa"/>
            <w:vAlign w:val="center"/>
          </w:tcPr>
          <w:p w14:paraId="4FD41821" w14:textId="77777777" w:rsidR="000839AD" w:rsidRDefault="000839AD" w:rsidP="000F29C4"/>
        </w:tc>
      </w:tr>
      <w:tr w:rsidR="000839AD" w14:paraId="73B8F2C6" w14:textId="77777777" w:rsidTr="000F29C4">
        <w:trPr>
          <w:trHeight w:val="454"/>
        </w:trPr>
        <w:tc>
          <w:tcPr>
            <w:tcW w:w="2235" w:type="dxa"/>
            <w:vAlign w:val="center"/>
          </w:tcPr>
          <w:p w14:paraId="3F5A9551" w14:textId="77777777" w:rsidR="000839AD" w:rsidRDefault="000839AD" w:rsidP="000F29C4">
            <w:r>
              <w:t>Año</w:t>
            </w:r>
          </w:p>
        </w:tc>
        <w:tc>
          <w:tcPr>
            <w:tcW w:w="6745" w:type="dxa"/>
            <w:vAlign w:val="center"/>
          </w:tcPr>
          <w:p w14:paraId="111F2AC8" w14:textId="77777777" w:rsidR="000839AD" w:rsidRDefault="000839AD" w:rsidP="000F29C4"/>
        </w:tc>
      </w:tr>
      <w:tr w:rsidR="000839AD" w14:paraId="3D55DED6" w14:textId="77777777" w:rsidTr="000F29C4">
        <w:trPr>
          <w:trHeight w:val="454"/>
        </w:trPr>
        <w:tc>
          <w:tcPr>
            <w:tcW w:w="2235" w:type="dxa"/>
            <w:vAlign w:val="center"/>
          </w:tcPr>
          <w:p w14:paraId="19469802" w14:textId="77777777" w:rsidR="000839AD" w:rsidRDefault="000839AD" w:rsidP="000F29C4">
            <w:r>
              <w:t>País</w:t>
            </w:r>
          </w:p>
        </w:tc>
        <w:tc>
          <w:tcPr>
            <w:tcW w:w="6745" w:type="dxa"/>
            <w:vAlign w:val="center"/>
          </w:tcPr>
          <w:p w14:paraId="444244CA" w14:textId="77777777" w:rsidR="000839AD" w:rsidRDefault="000839AD" w:rsidP="000F29C4"/>
        </w:tc>
      </w:tr>
      <w:tr w:rsidR="000839AD" w14:paraId="590E7324" w14:textId="77777777" w:rsidTr="000F29C4">
        <w:trPr>
          <w:trHeight w:val="454"/>
        </w:trPr>
        <w:tc>
          <w:tcPr>
            <w:tcW w:w="2235" w:type="dxa"/>
            <w:vAlign w:val="center"/>
          </w:tcPr>
          <w:p w14:paraId="22528F56" w14:textId="77777777" w:rsidR="000839AD" w:rsidRDefault="000839AD" w:rsidP="000F29C4">
            <w:r>
              <w:t>Otorgante</w:t>
            </w:r>
            <w:r>
              <w:br/>
            </w:r>
            <w:r w:rsidRPr="00A91BB9">
              <w:rPr>
                <w:sz w:val="18"/>
                <w:szCs w:val="18"/>
              </w:rPr>
              <w:t>(institución, organización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745" w:type="dxa"/>
            <w:vAlign w:val="center"/>
          </w:tcPr>
          <w:p w14:paraId="545196AE" w14:textId="77777777" w:rsidR="000839AD" w:rsidRDefault="000839AD" w:rsidP="000F29C4"/>
        </w:tc>
      </w:tr>
      <w:tr w:rsidR="000839AD" w14:paraId="130050C2" w14:textId="77777777" w:rsidTr="000F29C4">
        <w:trPr>
          <w:trHeight w:val="454"/>
        </w:trPr>
        <w:tc>
          <w:tcPr>
            <w:tcW w:w="2235" w:type="dxa"/>
            <w:vAlign w:val="center"/>
          </w:tcPr>
          <w:p w14:paraId="1A64156E" w14:textId="77777777" w:rsidR="000839AD" w:rsidRDefault="000839AD" w:rsidP="000F29C4">
            <w:r>
              <w:t>Descripción de la distinción</w:t>
            </w:r>
          </w:p>
        </w:tc>
        <w:tc>
          <w:tcPr>
            <w:tcW w:w="6745" w:type="dxa"/>
            <w:vAlign w:val="center"/>
          </w:tcPr>
          <w:p w14:paraId="0C96DF47" w14:textId="77777777" w:rsidR="000839AD" w:rsidRDefault="000839AD" w:rsidP="000F29C4"/>
        </w:tc>
      </w:tr>
      <w:tr w:rsidR="000839AD" w14:paraId="014CD5F1" w14:textId="77777777" w:rsidTr="000F29C4">
        <w:tc>
          <w:tcPr>
            <w:tcW w:w="8980" w:type="dxa"/>
            <w:gridSpan w:val="2"/>
            <w:vAlign w:val="center"/>
          </w:tcPr>
          <w:p w14:paraId="0E26CB2A" w14:textId="48D3FE19" w:rsidR="000839AD" w:rsidRPr="008E31E9" w:rsidRDefault="000839AD" w:rsidP="00BA08E5">
            <w:pPr>
              <w:rPr>
                <w:sz w:val="20"/>
                <w:szCs w:val="20"/>
              </w:rPr>
            </w:pPr>
            <w:r w:rsidRPr="008E31E9">
              <w:rPr>
                <w:b/>
                <w:color w:val="FF0000"/>
                <w:sz w:val="20"/>
                <w:szCs w:val="20"/>
              </w:rPr>
              <w:t xml:space="preserve">*Anexar </w:t>
            </w:r>
            <w:r w:rsidR="008E31E9" w:rsidRPr="008E31E9">
              <w:rPr>
                <w:b/>
                <w:color w:val="FF0000"/>
                <w:sz w:val="20"/>
                <w:szCs w:val="20"/>
              </w:rPr>
              <w:t xml:space="preserve">comprobante a </w:t>
            </w:r>
            <w:r w:rsidR="00BA08E5" w:rsidRPr="008E31E9">
              <w:rPr>
                <w:b/>
                <w:color w:val="FF0000"/>
                <w:sz w:val="20"/>
                <w:szCs w:val="20"/>
              </w:rPr>
              <w:t>carpeta digital</w:t>
            </w:r>
          </w:p>
        </w:tc>
      </w:tr>
    </w:tbl>
    <w:p w14:paraId="7BB81D31" w14:textId="77777777" w:rsidR="000839AD" w:rsidRDefault="000839AD" w:rsidP="00D76179"/>
    <w:p w14:paraId="6144EC2B" w14:textId="77777777" w:rsidR="000839AD" w:rsidRDefault="000839AD">
      <w:pPr>
        <w:spacing w:before="0" w:after="160" w:line="259" w:lineRule="auto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br w:type="page"/>
      </w:r>
    </w:p>
    <w:p w14:paraId="2C250D4E" w14:textId="77777777" w:rsidR="000839AD" w:rsidRPr="006966AB" w:rsidRDefault="000839AD" w:rsidP="000839AD">
      <w:pPr>
        <w:rPr>
          <w:b/>
          <w:smallCaps/>
          <w:sz w:val="28"/>
          <w:szCs w:val="32"/>
        </w:rPr>
      </w:pPr>
      <w:r w:rsidRPr="006966AB">
        <w:rPr>
          <w:b/>
          <w:smallCaps/>
          <w:sz w:val="28"/>
          <w:szCs w:val="32"/>
        </w:rPr>
        <w:lastRenderedPageBreak/>
        <w:t>Trayectoria laboral</w:t>
      </w:r>
    </w:p>
    <w:p w14:paraId="247C4174" w14:textId="77777777" w:rsidR="000839AD" w:rsidRPr="00B162CD" w:rsidRDefault="000839AD" w:rsidP="000839AD">
      <w:pPr>
        <w:spacing w:after="240"/>
        <w:rPr>
          <w:b/>
          <w:sz w:val="28"/>
          <w:szCs w:val="28"/>
        </w:rPr>
      </w:pPr>
      <w:r w:rsidRPr="00B162CD">
        <w:rPr>
          <w:b/>
          <w:smallCaps/>
          <w:sz w:val="28"/>
          <w:szCs w:val="28"/>
        </w:rPr>
        <w:t>1. Empleo actual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87"/>
      </w:tblGrid>
      <w:tr w:rsidR="000839AD" w14:paraId="4F517ED1" w14:textId="77777777" w:rsidTr="000F29C4">
        <w:trPr>
          <w:trHeight w:val="624"/>
        </w:trPr>
        <w:tc>
          <w:tcPr>
            <w:tcW w:w="2093" w:type="dxa"/>
            <w:vAlign w:val="center"/>
          </w:tcPr>
          <w:p w14:paraId="4DE7C9FE" w14:textId="77777777" w:rsidR="000839AD" w:rsidRDefault="000839AD" w:rsidP="000F29C4">
            <w:r>
              <w:t>Institución</w:t>
            </w:r>
          </w:p>
        </w:tc>
        <w:tc>
          <w:tcPr>
            <w:tcW w:w="6887" w:type="dxa"/>
            <w:vAlign w:val="center"/>
          </w:tcPr>
          <w:p w14:paraId="503D00B8" w14:textId="77777777" w:rsidR="000839AD" w:rsidRPr="005C0D15" w:rsidRDefault="000839AD" w:rsidP="000F29C4">
            <w:pPr>
              <w:rPr>
                <w:szCs w:val="24"/>
              </w:rPr>
            </w:pPr>
          </w:p>
        </w:tc>
      </w:tr>
      <w:tr w:rsidR="000839AD" w14:paraId="660DE416" w14:textId="77777777" w:rsidTr="000F29C4">
        <w:trPr>
          <w:trHeight w:val="624"/>
        </w:trPr>
        <w:tc>
          <w:tcPr>
            <w:tcW w:w="2093" w:type="dxa"/>
            <w:vAlign w:val="center"/>
          </w:tcPr>
          <w:p w14:paraId="047AE7F4" w14:textId="77777777" w:rsidR="000839AD" w:rsidRDefault="000839AD" w:rsidP="000F29C4">
            <w:r>
              <w:t>Puesto y actividades desempeñadas</w:t>
            </w:r>
          </w:p>
        </w:tc>
        <w:tc>
          <w:tcPr>
            <w:tcW w:w="6887" w:type="dxa"/>
            <w:vAlign w:val="center"/>
          </w:tcPr>
          <w:p w14:paraId="7A212ED0" w14:textId="77777777" w:rsidR="000839AD" w:rsidRPr="005C0D15" w:rsidRDefault="000839AD" w:rsidP="000F29C4">
            <w:pPr>
              <w:rPr>
                <w:szCs w:val="24"/>
              </w:rPr>
            </w:pPr>
          </w:p>
        </w:tc>
      </w:tr>
      <w:tr w:rsidR="000839AD" w14:paraId="342A4E7F" w14:textId="77777777" w:rsidTr="000F29C4">
        <w:trPr>
          <w:trHeight w:val="624"/>
        </w:trPr>
        <w:tc>
          <w:tcPr>
            <w:tcW w:w="2093" w:type="dxa"/>
            <w:vAlign w:val="center"/>
          </w:tcPr>
          <w:p w14:paraId="3DF40A04" w14:textId="77777777" w:rsidR="000839AD" w:rsidRDefault="000839AD" w:rsidP="000F29C4">
            <w:r>
              <w:t>Fecha de inicio</w:t>
            </w:r>
          </w:p>
        </w:tc>
        <w:tc>
          <w:tcPr>
            <w:tcW w:w="6887" w:type="dxa"/>
            <w:vAlign w:val="center"/>
          </w:tcPr>
          <w:p w14:paraId="5631161E" w14:textId="77777777" w:rsidR="000839AD" w:rsidRPr="005C0D15" w:rsidRDefault="000839AD" w:rsidP="000F29C4">
            <w:pPr>
              <w:rPr>
                <w:szCs w:val="24"/>
              </w:rPr>
            </w:pPr>
          </w:p>
        </w:tc>
      </w:tr>
      <w:tr w:rsidR="000839AD" w14:paraId="12DDB04C" w14:textId="77777777" w:rsidTr="000F29C4">
        <w:tc>
          <w:tcPr>
            <w:tcW w:w="8980" w:type="dxa"/>
            <w:gridSpan w:val="2"/>
            <w:vAlign w:val="center"/>
          </w:tcPr>
          <w:p w14:paraId="5612308F" w14:textId="594169F7" w:rsidR="000839AD" w:rsidRPr="008E31E9" w:rsidRDefault="000839AD" w:rsidP="008E31E9">
            <w:pPr>
              <w:rPr>
                <w:sz w:val="20"/>
                <w:szCs w:val="20"/>
              </w:rPr>
            </w:pPr>
            <w:r w:rsidRPr="008E31E9">
              <w:rPr>
                <w:b/>
                <w:color w:val="FF0000"/>
                <w:sz w:val="20"/>
                <w:szCs w:val="20"/>
              </w:rPr>
              <w:t xml:space="preserve">*Anexar </w:t>
            </w:r>
            <w:r w:rsidR="008E31E9">
              <w:rPr>
                <w:b/>
                <w:color w:val="FF0000"/>
                <w:sz w:val="20"/>
                <w:szCs w:val="20"/>
              </w:rPr>
              <w:t xml:space="preserve">comprobante (constancia, nombramiento)  a </w:t>
            </w:r>
            <w:r w:rsidR="00BA08E5" w:rsidRPr="008E31E9">
              <w:rPr>
                <w:b/>
                <w:color w:val="FF0000"/>
                <w:sz w:val="20"/>
                <w:szCs w:val="20"/>
              </w:rPr>
              <w:t xml:space="preserve">carpeta digital </w:t>
            </w:r>
          </w:p>
        </w:tc>
      </w:tr>
    </w:tbl>
    <w:p w14:paraId="5DC11EFC" w14:textId="77777777" w:rsidR="000839AD" w:rsidRDefault="000839AD" w:rsidP="000839AD"/>
    <w:p w14:paraId="54CE9F68" w14:textId="77777777" w:rsidR="000839AD" w:rsidRPr="00B162CD" w:rsidRDefault="000839AD" w:rsidP="000839AD">
      <w:pPr>
        <w:spacing w:before="360" w:after="240"/>
        <w:rPr>
          <w:sz w:val="20"/>
          <w:szCs w:val="20"/>
        </w:rPr>
      </w:pPr>
      <w:r>
        <w:rPr>
          <w:b/>
          <w:smallCaps/>
          <w:sz w:val="28"/>
          <w:szCs w:val="28"/>
        </w:rPr>
        <w:t xml:space="preserve">2. Empleos </w:t>
      </w:r>
      <w:r w:rsidRPr="00B162CD">
        <w:rPr>
          <w:b/>
          <w:smallCaps/>
          <w:sz w:val="28"/>
          <w:szCs w:val="28"/>
        </w:rPr>
        <w:t>anteriores</w:t>
      </w:r>
      <w:r w:rsidRPr="003574CE">
        <w:rPr>
          <w:b/>
          <w:sz w:val="20"/>
          <w:szCs w:val="20"/>
        </w:rPr>
        <w:t xml:space="preserve"> </w:t>
      </w:r>
      <w:r w:rsidRPr="00B162CD">
        <w:rPr>
          <w:sz w:val="20"/>
          <w:szCs w:val="20"/>
        </w:rPr>
        <w:t>(solo mencionar los más destacados)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87"/>
      </w:tblGrid>
      <w:tr w:rsidR="000839AD" w14:paraId="14F1505F" w14:textId="77777777" w:rsidTr="000F29C4">
        <w:trPr>
          <w:trHeight w:val="567"/>
        </w:trPr>
        <w:tc>
          <w:tcPr>
            <w:tcW w:w="2093" w:type="dxa"/>
            <w:vAlign w:val="center"/>
          </w:tcPr>
          <w:p w14:paraId="15C64E46" w14:textId="77777777" w:rsidR="000839AD" w:rsidRDefault="000839AD" w:rsidP="000F29C4">
            <w:r>
              <w:t>Institución</w:t>
            </w:r>
          </w:p>
        </w:tc>
        <w:tc>
          <w:tcPr>
            <w:tcW w:w="6887" w:type="dxa"/>
            <w:vAlign w:val="center"/>
          </w:tcPr>
          <w:p w14:paraId="73B57FB6" w14:textId="77777777" w:rsidR="000839AD" w:rsidRPr="005C0D15" w:rsidRDefault="000839AD" w:rsidP="000F29C4">
            <w:pPr>
              <w:rPr>
                <w:szCs w:val="24"/>
              </w:rPr>
            </w:pPr>
          </w:p>
        </w:tc>
      </w:tr>
      <w:tr w:rsidR="000839AD" w14:paraId="120ADA77" w14:textId="77777777" w:rsidTr="000F29C4">
        <w:trPr>
          <w:trHeight w:val="567"/>
        </w:trPr>
        <w:tc>
          <w:tcPr>
            <w:tcW w:w="2093" w:type="dxa"/>
            <w:vAlign w:val="center"/>
          </w:tcPr>
          <w:p w14:paraId="08A50BAE" w14:textId="77777777" w:rsidR="000839AD" w:rsidRDefault="000839AD" w:rsidP="000F29C4">
            <w:r>
              <w:t>Puesto y actividades desempeñadas</w:t>
            </w:r>
          </w:p>
        </w:tc>
        <w:tc>
          <w:tcPr>
            <w:tcW w:w="6887" w:type="dxa"/>
            <w:vAlign w:val="center"/>
          </w:tcPr>
          <w:p w14:paraId="3EBDCA68" w14:textId="77777777" w:rsidR="000839AD" w:rsidRPr="005C0D15" w:rsidRDefault="000839AD" w:rsidP="000F29C4">
            <w:pPr>
              <w:rPr>
                <w:szCs w:val="24"/>
              </w:rPr>
            </w:pPr>
          </w:p>
        </w:tc>
      </w:tr>
      <w:tr w:rsidR="000839AD" w14:paraId="636183A1" w14:textId="77777777" w:rsidTr="000F29C4">
        <w:trPr>
          <w:trHeight w:val="567"/>
        </w:trPr>
        <w:tc>
          <w:tcPr>
            <w:tcW w:w="2093" w:type="dxa"/>
            <w:vAlign w:val="center"/>
          </w:tcPr>
          <w:p w14:paraId="456BC32C" w14:textId="77777777" w:rsidR="000839AD" w:rsidRDefault="000839AD" w:rsidP="000F29C4">
            <w:r>
              <w:t>Fecha de inicio</w:t>
            </w:r>
          </w:p>
        </w:tc>
        <w:tc>
          <w:tcPr>
            <w:tcW w:w="6887" w:type="dxa"/>
            <w:vAlign w:val="center"/>
          </w:tcPr>
          <w:p w14:paraId="522B54D0" w14:textId="77777777" w:rsidR="000839AD" w:rsidRPr="005C0D15" w:rsidRDefault="000839AD" w:rsidP="000F29C4">
            <w:pPr>
              <w:rPr>
                <w:szCs w:val="24"/>
              </w:rPr>
            </w:pPr>
          </w:p>
        </w:tc>
      </w:tr>
      <w:tr w:rsidR="000839AD" w14:paraId="105E4301" w14:textId="77777777" w:rsidTr="000F29C4">
        <w:trPr>
          <w:trHeight w:val="567"/>
        </w:trPr>
        <w:tc>
          <w:tcPr>
            <w:tcW w:w="2093" w:type="dxa"/>
            <w:vAlign w:val="center"/>
          </w:tcPr>
          <w:p w14:paraId="2F03B00D" w14:textId="77777777" w:rsidR="000839AD" w:rsidRDefault="000839AD" w:rsidP="000F29C4">
            <w:r>
              <w:t>Fecha de terminación</w:t>
            </w:r>
          </w:p>
        </w:tc>
        <w:tc>
          <w:tcPr>
            <w:tcW w:w="6887" w:type="dxa"/>
            <w:vAlign w:val="center"/>
          </w:tcPr>
          <w:p w14:paraId="3B85A02A" w14:textId="77777777" w:rsidR="000839AD" w:rsidRPr="005C0D15" w:rsidRDefault="000839AD" w:rsidP="000F29C4">
            <w:pPr>
              <w:rPr>
                <w:szCs w:val="24"/>
              </w:rPr>
            </w:pPr>
          </w:p>
        </w:tc>
      </w:tr>
      <w:tr w:rsidR="000839AD" w14:paraId="43CFAD90" w14:textId="77777777" w:rsidTr="000F29C4">
        <w:tc>
          <w:tcPr>
            <w:tcW w:w="8980" w:type="dxa"/>
            <w:gridSpan w:val="2"/>
            <w:vAlign w:val="center"/>
          </w:tcPr>
          <w:p w14:paraId="0B3D2561" w14:textId="4C3E57F1" w:rsidR="000839AD" w:rsidRPr="008E31E9" w:rsidRDefault="000839AD" w:rsidP="008E31E9">
            <w:pPr>
              <w:rPr>
                <w:sz w:val="20"/>
                <w:szCs w:val="20"/>
              </w:rPr>
            </w:pPr>
            <w:r w:rsidRPr="008E31E9">
              <w:rPr>
                <w:b/>
                <w:color w:val="FF0000"/>
                <w:sz w:val="20"/>
                <w:szCs w:val="20"/>
              </w:rPr>
              <w:t>*Anexar</w:t>
            </w:r>
            <w:r w:rsidR="008E31E9">
              <w:rPr>
                <w:b/>
                <w:color w:val="FF0000"/>
                <w:sz w:val="20"/>
                <w:szCs w:val="20"/>
              </w:rPr>
              <w:t xml:space="preserve"> comprobante (constancia, nombramiento)</w:t>
            </w:r>
            <w:r w:rsidRPr="008E31E9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BA08E5" w:rsidRPr="008E31E9">
              <w:rPr>
                <w:b/>
                <w:color w:val="FF0000"/>
                <w:sz w:val="20"/>
                <w:szCs w:val="20"/>
              </w:rPr>
              <w:t xml:space="preserve">a carpeta digital </w:t>
            </w:r>
          </w:p>
        </w:tc>
      </w:tr>
    </w:tbl>
    <w:p w14:paraId="1142576A" w14:textId="77777777" w:rsidR="000839AD" w:rsidRDefault="000839AD" w:rsidP="000839AD"/>
    <w:p w14:paraId="392038C7" w14:textId="77777777" w:rsidR="000839AD" w:rsidRPr="006966AB" w:rsidRDefault="000839AD" w:rsidP="000839AD">
      <w:pPr>
        <w:rPr>
          <w:b/>
          <w:smallCaps/>
          <w:sz w:val="28"/>
          <w:szCs w:val="32"/>
        </w:rPr>
      </w:pPr>
      <w:r w:rsidRPr="006966AB">
        <w:rPr>
          <w:b/>
          <w:smallCaps/>
          <w:sz w:val="28"/>
          <w:szCs w:val="32"/>
        </w:rPr>
        <w:t xml:space="preserve">Proyectos de Investigación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0"/>
      </w:tblGrid>
      <w:tr w:rsidR="000839AD" w14:paraId="20C7A59D" w14:textId="77777777" w:rsidTr="000F29C4">
        <w:trPr>
          <w:trHeight w:val="680"/>
        </w:trPr>
        <w:tc>
          <w:tcPr>
            <w:tcW w:w="2660" w:type="dxa"/>
            <w:vAlign w:val="center"/>
          </w:tcPr>
          <w:p w14:paraId="242EF7C5" w14:textId="77777777" w:rsidR="000839AD" w:rsidRDefault="000839AD" w:rsidP="000F29C4">
            <w:pPr>
              <w:tabs>
                <w:tab w:val="left" w:pos="945"/>
              </w:tabs>
            </w:pPr>
            <w:r>
              <w:t>Nombre del proyecto</w:t>
            </w:r>
          </w:p>
        </w:tc>
        <w:tc>
          <w:tcPr>
            <w:tcW w:w="6320" w:type="dxa"/>
            <w:vAlign w:val="center"/>
          </w:tcPr>
          <w:p w14:paraId="38E4135D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2B1EA0EC" w14:textId="77777777" w:rsidTr="000F29C4">
        <w:trPr>
          <w:trHeight w:val="680"/>
        </w:trPr>
        <w:tc>
          <w:tcPr>
            <w:tcW w:w="2660" w:type="dxa"/>
            <w:vAlign w:val="center"/>
          </w:tcPr>
          <w:p w14:paraId="26292ECF" w14:textId="77777777" w:rsidR="000839AD" w:rsidRDefault="000839AD" w:rsidP="000F29C4">
            <w:pPr>
              <w:tabs>
                <w:tab w:val="left" w:pos="945"/>
              </w:tabs>
            </w:pPr>
            <w:r>
              <w:t>Instituciones participantes</w:t>
            </w:r>
          </w:p>
        </w:tc>
        <w:tc>
          <w:tcPr>
            <w:tcW w:w="6320" w:type="dxa"/>
          </w:tcPr>
          <w:p w14:paraId="14F58C93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350AF12B" w14:textId="77777777" w:rsidTr="000F29C4">
        <w:trPr>
          <w:trHeight w:val="680"/>
        </w:trPr>
        <w:tc>
          <w:tcPr>
            <w:tcW w:w="2660" w:type="dxa"/>
            <w:vAlign w:val="center"/>
          </w:tcPr>
          <w:p w14:paraId="51103614" w14:textId="77777777" w:rsidR="000839AD" w:rsidRDefault="000839AD" w:rsidP="000F29C4">
            <w:pPr>
              <w:tabs>
                <w:tab w:val="left" w:pos="945"/>
              </w:tabs>
            </w:pPr>
            <w:r>
              <w:t>Actividad desempeñada dentro del proyecto</w:t>
            </w:r>
          </w:p>
        </w:tc>
        <w:tc>
          <w:tcPr>
            <w:tcW w:w="6320" w:type="dxa"/>
          </w:tcPr>
          <w:p w14:paraId="75F78DE1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34B4FCD9" w14:textId="77777777" w:rsidTr="000F29C4">
        <w:trPr>
          <w:trHeight w:val="680"/>
        </w:trPr>
        <w:tc>
          <w:tcPr>
            <w:tcW w:w="2660" w:type="dxa"/>
            <w:vAlign w:val="center"/>
          </w:tcPr>
          <w:p w14:paraId="7FD2BEFB" w14:textId="77777777" w:rsidR="000839AD" w:rsidRDefault="000839AD" w:rsidP="000F29C4">
            <w:pPr>
              <w:tabs>
                <w:tab w:val="left" w:pos="945"/>
              </w:tabs>
            </w:pPr>
            <w:r>
              <w:lastRenderedPageBreak/>
              <w:t>Fecha de inicio</w:t>
            </w:r>
          </w:p>
        </w:tc>
        <w:tc>
          <w:tcPr>
            <w:tcW w:w="6320" w:type="dxa"/>
            <w:vAlign w:val="center"/>
          </w:tcPr>
          <w:p w14:paraId="52F5A482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7F80C675" w14:textId="77777777" w:rsidTr="000F29C4">
        <w:trPr>
          <w:trHeight w:val="680"/>
        </w:trPr>
        <w:tc>
          <w:tcPr>
            <w:tcW w:w="2660" w:type="dxa"/>
            <w:vAlign w:val="center"/>
          </w:tcPr>
          <w:p w14:paraId="1E54E0B5" w14:textId="77777777" w:rsidR="000839AD" w:rsidRDefault="000839AD" w:rsidP="000F29C4">
            <w:pPr>
              <w:tabs>
                <w:tab w:val="left" w:pos="945"/>
              </w:tabs>
            </w:pPr>
            <w:r>
              <w:t>Fecha de terminación</w:t>
            </w:r>
          </w:p>
        </w:tc>
        <w:tc>
          <w:tcPr>
            <w:tcW w:w="6320" w:type="dxa"/>
            <w:vAlign w:val="center"/>
          </w:tcPr>
          <w:p w14:paraId="393D4B5B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5E19A38D" w14:textId="77777777" w:rsidTr="000F29C4">
        <w:trPr>
          <w:trHeight w:val="680"/>
        </w:trPr>
        <w:tc>
          <w:tcPr>
            <w:tcW w:w="2660" w:type="dxa"/>
            <w:vAlign w:val="center"/>
          </w:tcPr>
          <w:p w14:paraId="0A4A85FF" w14:textId="77777777" w:rsidR="000839AD" w:rsidRPr="008E31E9" w:rsidRDefault="000839AD" w:rsidP="008E31E9">
            <w:pPr>
              <w:tabs>
                <w:tab w:val="left" w:pos="945"/>
              </w:tabs>
              <w:spacing w:before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8E31E9">
              <w:rPr>
                <w:b/>
                <w:smallCaps/>
                <w:color w:val="FF0000"/>
                <w:sz w:val="20"/>
                <w:szCs w:val="20"/>
              </w:rPr>
              <w:t>*</w:t>
            </w:r>
            <w:r w:rsidRPr="008E31E9">
              <w:rPr>
                <w:b/>
                <w:color w:val="FF0000"/>
                <w:sz w:val="20"/>
                <w:szCs w:val="20"/>
              </w:rPr>
              <w:t xml:space="preserve">Especificar el tipo de comprobante que se anexa </w:t>
            </w:r>
            <w:r w:rsidR="00BA08E5" w:rsidRPr="008E31E9">
              <w:rPr>
                <w:b/>
                <w:color w:val="FF0000"/>
                <w:sz w:val="20"/>
                <w:szCs w:val="20"/>
              </w:rPr>
              <w:t xml:space="preserve"> a carpeta digital </w:t>
            </w:r>
            <w:r w:rsidRPr="008E31E9">
              <w:rPr>
                <w:b/>
                <w:color w:val="FF0000"/>
                <w:sz w:val="20"/>
                <w:szCs w:val="20"/>
              </w:rPr>
              <w:t>(constancia, reporte de investigación, etc.)</w:t>
            </w:r>
            <w:r w:rsidRPr="008E31E9">
              <w:rPr>
                <w:b/>
                <w:smallCap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320" w:type="dxa"/>
            <w:vAlign w:val="center"/>
          </w:tcPr>
          <w:p w14:paraId="6803351E" w14:textId="77777777" w:rsidR="000839AD" w:rsidRDefault="000839AD" w:rsidP="000F29C4">
            <w:pPr>
              <w:tabs>
                <w:tab w:val="left" w:pos="945"/>
              </w:tabs>
            </w:pPr>
          </w:p>
        </w:tc>
      </w:tr>
    </w:tbl>
    <w:p w14:paraId="18A44865" w14:textId="77777777" w:rsidR="000839AD" w:rsidRDefault="000839AD" w:rsidP="000839AD">
      <w:pPr>
        <w:tabs>
          <w:tab w:val="left" w:pos="945"/>
        </w:tabs>
      </w:pPr>
    </w:p>
    <w:p w14:paraId="7179FAF1" w14:textId="77777777" w:rsidR="000839AD" w:rsidRPr="006966AB" w:rsidRDefault="000839AD" w:rsidP="000839AD">
      <w:pPr>
        <w:tabs>
          <w:tab w:val="left" w:pos="945"/>
        </w:tabs>
        <w:rPr>
          <w:b/>
          <w:smallCaps/>
          <w:sz w:val="28"/>
          <w:szCs w:val="32"/>
        </w:rPr>
      </w:pPr>
      <w:r w:rsidRPr="006966AB">
        <w:rPr>
          <w:b/>
          <w:smallCaps/>
          <w:sz w:val="28"/>
          <w:szCs w:val="32"/>
        </w:rPr>
        <w:t xml:space="preserve">Docencia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04"/>
      </w:tblGrid>
      <w:tr w:rsidR="000839AD" w14:paraId="4FC331AA" w14:textId="77777777" w:rsidTr="000F29C4">
        <w:trPr>
          <w:trHeight w:val="567"/>
        </w:trPr>
        <w:tc>
          <w:tcPr>
            <w:tcW w:w="2376" w:type="dxa"/>
            <w:vAlign w:val="center"/>
          </w:tcPr>
          <w:p w14:paraId="6F9CEEDA" w14:textId="77777777" w:rsidR="000839AD" w:rsidRDefault="000839AD" w:rsidP="000F29C4">
            <w:pPr>
              <w:tabs>
                <w:tab w:val="left" w:pos="945"/>
              </w:tabs>
            </w:pPr>
            <w:r>
              <w:t>Nombre de la materia o curso</w:t>
            </w:r>
          </w:p>
        </w:tc>
        <w:tc>
          <w:tcPr>
            <w:tcW w:w="6604" w:type="dxa"/>
            <w:vAlign w:val="center"/>
          </w:tcPr>
          <w:p w14:paraId="72841269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7B4E1543" w14:textId="77777777" w:rsidTr="000F29C4">
        <w:trPr>
          <w:trHeight w:val="567"/>
        </w:trPr>
        <w:tc>
          <w:tcPr>
            <w:tcW w:w="2376" w:type="dxa"/>
            <w:vAlign w:val="center"/>
          </w:tcPr>
          <w:p w14:paraId="0E5539C7" w14:textId="77777777" w:rsidR="000839AD" w:rsidRDefault="000839AD" w:rsidP="000F29C4">
            <w:pPr>
              <w:tabs>
                <w:tab w:val="left" w:pos="945"/>
              </w:tabs>
            </w:pPr>
            <w:r>
              <w:t>Nivel (bachillerato, licenciatura, maestría)</w:t>
            </w:r>
          </w:p>
        </w:tc>
        <w:tc>
          <w:tcPr>
            <w:tcW w:w="6604" w:type="dxa"/>
            <w:vAlign w:val="center"/>
          </w:tcPr>
          <w:p w14:paraId="769633CC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1B9A990D" w14:textId="77777777" w:rsidTr="000F29C4">
        <w:trPr>
          <w:trHeight w:val="567"/>
        </w:trPr>
        <w:tc>
          <w:tcPr>
            <w:tcW w:w="2376" w:type="dxa"/>
            <w:vAlign w:val="center"/>
          </w:tcPr>
          <w:p w14:paraId="7D92AACA" w14:textId="77777777" w:rsidR="000839AD" w:rsidRDefault="000839AD" w:rsidP="000F29C4">
            <w:pPr>
              <w:tabs>
                <w:tab w:val="left" w:pos="945"/>
              </w:tabs>
            </w:pPr>
            <w:r>
              <w:t>Institución</w:t>
            </w:r>
          </w:p>
        </w:tc>
        <w:tc>
          <w:tcPr>
            <w:tcW w:w="6604" w:type="dxa"/>
            <w:vAlign w:val="center"/>
          </w:tcPr>
          <w:p w14:paraId="7EAF0688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5BCDCD16" w14:textId="77777777" w:rsidTr="000F29C4">
        <w:trPr>
          <w:trHeight w:val="567"/>
        </w:trPr>
        <w:tc>
          <w:tcPr>
            <w:tcW w:w="2376" w:type="dxa"/>
            <w:vAlign w:val="center"/>
          </w:tcPr>
          <w:p w14:paraId="14EE5520" w14:textId="77777777" w:rsidR="000839AD" w:rsidRDefault="000839AD" w:rsidP="000F29C4">
            <w:pPr>
              <w:tabs>
                <w:tab w:val="left" w:pos="945"/>
              </w:tabs>
            </w:pPr>
            <w:r>
              <w:t>Año(s)</w:t>
            </w:r>
          </w:p>
        </w:tc>
        <w:tc>
          <w:tcPr>
            <w:tcW w:w="6604" w:type="dxa"/>
            <w:vAlign w:val="center"/>
          </w:tcPr>
          <w:p w14:paraId="16447875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3B42A4DA" w14:textId="77777777" w:rsidTr="000F29C4">
        <w:trPr>
          <w:trHeight w:val="567"/>
        </w:trPr>
        <w:tc>
          <w:tcPr>
            <w:tcW w:w="2376" w:type="dxa"/>
            <w:vAlign w:val="center"/>
          </w:tcPr>
          <w:p w14:paraId="0141A1C2" w14:textId="77777777" w:rsidR="000839AD" w:rsidRDefault="000839AD" w:rsidP="000F29C4">
            <w:pPr>
              <w:tabs>
                <w:tab w:val="left" w:pos="945"/>
              </w:tabs>
            </w:pPr>
            <w:r>
              <w:t>Horas/curso</w:t>
            </w:r>
          </w:p>
        </w:tc>
        <w:tc>
          <w:tcPr>
            <w:tcW w:w="6604" w:type="dxa"/>
            <w:vAlign w:val="center"/>
          </w:tcPr>
          <w:p w14:paraId="4DE73E02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312FE6D2" w14:textId="77777777" w:rsidTr="000F29C4">
        <w:trPr>
          <w:trHeight w:val="567"/>
        </w:trPr>
        <w:tc>
          <w:tcPr>
            <w:tcW w:w="2376" w:type="dxa"/>
            <w:vAlign w:val="center"/>
          </w:tcPr>
          <w:p w14:paraId="06BB0123" w14:textId="77777777" w:rsidR="000839AD" w:rsidRPr="008E31E9" w:rsidRDefault="000839AD" w:rsidP="006966AB">
            <w:pPr>
              <w:tabs>
                <w:tab w:val="left" w:pos="945"/>
              </w:tabs>
              <w:spacing w:before="0" w:line="240" w:lineRule="auto"/>
              <w:rPr>
                <w:b/>
                <w:sz w:val="20"/>
                <w:szCs w:val="20"/>
              </w:rPr>
            </w:pPr>
            <w:r w:rsidRPr="008E31E9">
              <w:rPr>
                <w:b/>
                <w:smallCaps/>
                <w:color w:val="FF0000"/>
                <w:sz w:val="20"/>
                <w:szCs w:val="20"/>
              </w:rPr>
              <w:t>*</w:t>
            </w:r>
            <w:r w:rsidRPr="008E31E9">
              <w:rPr>
                <w:b/>
                <w:color w:val="FF0000"/>
                <w:sz w:val="20"/>
                <w:szCs w:val="20"/>
              </w:rPr>
              <w:t xml:space="preserve">Especificar el tipo de constancia que se anexa </w:t>
            </w:r>
            <w:r w:rsidR="00BA08E5" w:rsidRPr="008E31E9">
              <w:rPr>
                <w:b/>
                <w:color w:val="FF0000"/>
                <w:sz w:val="20"/>
                <w:szCs w:val="20"/>
              </w:rPr>
              <w:t xml:space="preserve">a carpeta digital </w:t>
            </w:r>
            <w:r w:rsidRPr="008E31E9">
              <w:rPr>
                <w:b/>
                <w:color w:val="FF0000"/>
                <w:sz w:val="20"/>
                <w:szCs w:val="20"/>
              </w:rPr>
              <w:t>(carta institucional, etc.)</w:t>
            </w:r>
            <w:r w:rsidRPr="008E31E9">
              <w:rPr>
                <w:b/>
                <w:smallCap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604" w:type="dxa"/>
          </w:tcPr>
          <w:p w14:paraId="4F274932" w14:textId="77777777" w:rsidR="000839AD" w:rsidRDefault="000839AD" w:rsidP="000F29C4">
            <w:pPr>
              <w:tabs>
                <w:tab w:val="left" w:pos="945"/>
              </w:tabs>
            </w:pPr>
          </w:p>
        </w:tc>
      </w:tr>
    </w:tbl>
    <w:p w14:paraId="15B6D019" w14:textId="77777777" w:rsidR="000839AD" w:rsidRDefault="000839AD" w:rsidP="000839AD">
      <w:pPr>
        <w:rPr>
          <w:b/>
          <w:smallCaps/>
          <w:sz w:val="28"/>
          <w:szCs w:val="28"/>
        </w:rPr>
      </w:pPr>
    </w:p>
    <w:p w14:paraId="2159FF57" w14:textId="77777777" w:rsidR="000839AD" w:rsidRDefault="000839AD" w:rsidP="000839AD">
      <w:pPr>
        <w:rPr>
          <w:b/>
          <w:smallCaps/>
          <w:sz w:val="32"/>
          <w:szCs w:val="32"/>
        </w:rPr>
      </w:pPr>
    </w:p>
    <w:p w14:paraId="14A55F2F" w14:textId="77777777" w:rsidR="000839AD" w:rsidRPr="006966AB" w:rsidRDefault="000839AD" w:rsidP="000839AD">
      <w:pPr>
        <w:rPr>
          <w:smallCaps/>
          <w:sz w:val="28"/>
          <w:szCs w:val="32"/>
        </w:rPr>
      </w:pPr>
      <w:r w:rsidRPr="006966AB">
        <w:rPr>
          <w:b/>
          <w:smallCaps/>
          <w:sz w:val="28"/>
          <w:szCs w:val="32"/>
        </w:rPr>
        <w:t xml:space="preserve">Ponencias en eventos académicos </w:t>
      </w:r>
      <w:r w:rsidRPr="006966AB">
        <w:rPr>
          <w:sz w:val="22"/>
          <w:szCs w:val="24"/>
        </w:rPr>
        <w:t>(solo mencionar las más recientes)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0"/>
      </w:tblGrid>
      <w:tr w:rsidR="000839AD" w14:paraId="7633C193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274158DB" w14:textId="77777777" w:rsidR="000839AD" w:rsidRDefault="000839AD" w:rsidP="000F29C4">
            <w:pPr>
              <w:tabs>
                <w:tab w:val="left" w:pos="945"/>
              </w:tabs>
            </w:pPr>
            <w:r>
              <w:rPr>
                <w:b/>
                <w:smallCaps/>
                <w:sz w:val="28"/>
                <w:szCs w:val="28"/>
              </w:rPr>
              <w:br w:type="page"/>
            </w:r>
            <w:r>
              <w:t>Título de la ponencia</w:t>
            </w:r>
          </w:p>
        </w:tc>
        <w:tc>
          <w:tcPr>
            <w:tcW w:w="6320" w:type="dxa"/>
          </w:tcPr>
          <w:p w14:paraId="10FA87AD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6FFD5850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3A961A6A" w14:textId="77777777" w:rsidR="000839AD" w:rsidRDefault="000839AD" w:rsidP="000F29C4">
            <w:pPr>
              <w:tabs>
                <w:tab w:val="left" w:pos="945"/>
              </w:tabs>
            </w:pPr>
            <w:r>
              <w:t>Coautores</w:t>
            </w:r>
          </w:p>
        </w:tc>
        <w:tc>
          <w:tcPr>
            <w:tcW w:w="6320" w:type="dxa"/>
          </w:tcPr>
          <w:p w14:paraId="2B8031A5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29E7D877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6531D8F1" w14:textId="77777777" w:rsidR="000839AD" w:rsidRDefault="000839AD" w:rsidP="000F29C4">
            <w:pPr>
              <w:tabs>
                <w:tab w:val="left" w:pos="945"/>
              </w:tabs>
            </w:pPr>
            <w:r>
              <w:t xml:space="preserve">Evento en que se presentó </w:t>
            </w:r>
          </w:p>
        </w:tc>
        <w:tc>
          <w:tcPr>
            <w:tcW w:w="6320" w:type="dxa"/>
          </w:tcPr>
          <w:p w14:paraId="445C7456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549401B1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3E68232C" w14:textId="77777777" w:rsidR="000839AD" w:rsidRDefault="000839AD" w:rsidP="000F29C4">
            <w:pPr>
              <w:tabs>
                <w:tab w:val="left" w:pos="945"/>
              </w:tabs>
            </w:pPr>
            <w:r>
              <w:t>Fecha</w:t>
            </w:r>
          </w:p>
        </w:tc>
        <w:tc>
          <w:tcPr>
            <w:tcW w:w="6320" w:type="dxa"/>
            <w:vAlign w:val="center"/>
          </w:tcPr>
          <w:p w14:paraId="3C1A35F0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0BEFC18A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4D11C468" w14:textId="77777777" w:rsidR="000839AD" w:rsidRPr="008E31E9" w:rsidRDefault="000839AD" w:rsidP="008E31E9">
            <w:pPr>
              <w:tabs>
                <w:tab w:val="left" w:pos="945"/>
              </w:tabs>
              <w:spacing w:before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8E31E9">
              <w:rPr>
                <w:b/>
                <w:color w:val="FF0000"/>
                <w:sz w:val="20"/>
                <w:szCs w:val="20"/>
              </w:rPr>
              <w:lastRenderedPageBreak/>
              <w:t xml:space="preserve">*Especificar el tipo de constancia que se anexa </w:t>
            </w:r>
            <w:r w:rsidR="00BA08E5" w:rsidRPr="008E31E9">
              <w:rPr>
                <w:b/>
                <w:color w:val="FF0000"/>
                <w:sz w:val="20"/>
                <w:szCs w:val="20"/>
              </w:rPr>
              <w:t>a carpeta digital</w:t>
            </w:r>
          </w:p>
        </w:tc>
        <w:tc>
          <w:tcPr>
            <w:tcW w:w="6320" w:type="dxa"/>
          </w:tcPr>
          <w:p w14:paraId="3DA8B335" w14:textId="77777777" w:rsidR="000839AD" w:rsidRPr="00540448" w:rsidRDefault="000839AD" w:rsidP="000F29C4">
            <w:pPr>
              <w:tabs>
                <w:tab w:val="left" w:pos="945"/>
              </w:tabs>
              <w:rPr>
                <w:sz w:val="28"/>
                <w:szCs w:val="28"/>
              </w:rPr>
            </w:pPr>
          </w:p>
        </w:tc>
      </w:tr>
    </w:tbl>
    <w:p w14:paraId="07E070FA" w14:textId="77777777" w:rsidR="000839AD" w:rsidRDefault="000839AD" w:rsidP="000839AD">
      <w:pPr>
        <w:tabs>
          <w:tab w:val="left" w:pos="945"/>
        </w:tabs>
      </w:pPr>
    </w:p>
    <w:p w14:paraId="485ACFE1" w14:textId="77777777" w:rsidR="000839AD" w:rsidRPr="006966AB" w:rsidRDefault="000839AD" w:rsidP="000839AD">
      <w:pPr>
        <w:rPr>
          <w:b/>
          <w:smallCaps/>
          <w:sz w:val="28"/>
          <w:szCs w:val="32"/>
        </w:rPr>
      </w:pPr>
      <w:r w:rsidRPr="006966AB">
        <w:rPr>
          <w:b/>
          <w:smallCaps/>
          <w:sz w:val="28"/>
          <w:szCs w:val="32"/>
        </w:rPr>
        <w:t xml:space="preserve">Conferencias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0"/>
      </w:tblGrid>
      <w:tr w:rsidR="000839AD" w14:paraId="6CB352E6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5EE5D942" w14:textId="77777777" w:rsidR="000839AD" w:rsidRDefault="000839AD" w:rsidP="000F29C4">
            <w:pPr>
              <w:tabs>
                <w:tab w:val="left" w:pos="945"/>
              </w:tabs>
            </w:pPr>
            <w:r>
              <w:rPr>
                <w:b/>
                <w:smallCaps/>
                <w:sz w:val="28"/>
                <w:szCs w:val="28"/>
              </w:rPr>
              <w:br w:type="page"/>
            </w:r>
            <w:r>
              <w:t>Título de la conferencia</w:t>
            </w:r>
          </w:p>
        </w:tc>
        <w:tc>
          <w:tcPr>
            <w:tcW w:w="6320" w:type="dxa"/>
          </w:tcPr>
          <w:p w14:paraId="32CC8FBF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3347C433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36802A75" w14:textId="77777777" w:rsidR="000839AD" w:rsidRDefault="000839AD" w:rsidP="000F29C4">
            <w:pPr>
              <w:tabs>
                <w:tab w:val="left" w:pos="945"/>
              </w:tabs>
            </w:pPr>
            <w:r>
              <w:t>Evento en que fue presentada</w:t>
            </w:r>
          </w:p>
        </w:tc>
        <w:tc>
          <w:tcPr>
            <w:tcW w:w="6320" w:type="dxa"/>
          </w:tcPr>
          <w:p w14:paraId="6DE9895E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5E90D97C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633EA57A" w14:textId="77777777" w:rsidR="000839AD" w:rsidRDefault="000839AD" w:rsidP="000F29C4">
            <w:pPr>
              <w:tabs>
                <w:tab w:val="left" w:pos="945"/>
              </w:tabs>
            </w:pPr>
            <w:r>
              <w:t>Fecha</w:t>
            </w:r>
          </w:p>
        </w:tc>
        <w:tc>
          <w:tcPr>
            <w:tcW w:w="6320" w:type="dxa"/>
          </w:tcPr>
          <w:p w14:paraId="755F2810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2CD99403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75F444A2" w14:textId="77777777" w:rsidR="000839AD" w:rsidRPr="008E31E9" w:rsidRDefault="000839AD" w:rsidP="008E31E9">
            <w:pPr>
              <w:tabs>
                <w:tab w:val="left" w:pos="945"/>
              </w:tabs>
              <w:spacing w:before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8E31E9">
              <w:rPr>
                <w:b/>
                <w:smallCaps/>
                <w:color w:val="FF0000"/>
                <w:sz w:val="20"/>
                <w:szCs w:val="20"/>
              </w:rPr>
              <w:t>*</w:t>
            </w:r>
            <w:r w:rsidRPr="008E31E9">
              <w:rPr>
                <w:b/>
                <w:color w:val="FF0000"/>
                <w:sz w:val="20"/>
                <w:szCs w:val="20"/>
              </w:rPr>
              <w:t>Anexar comprobante o diploma recibido</w:t>
            </w:r>
            <w:r w:rsidR="006966AB" w:rsidRPr="008E31E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8E31E9">
              <w:rPr>
                <w:b/>
                <w:color w:val="FF0000"/>
                <w:sz w:val="20"/>
                <w:szCs w:val="20"/>
              </w:rPr>
              <w:t>(escaneado)</w:t>
            </w:r>
          </w:p>
        </w:tc>
        <w:tc>
          <w:tcPr>
            <w:tcW w:w="6320" w:type="dxa"/>
          </w:tcPr>
          <w:p w14:paraId="36F9EBD8" w14:textId="77777777" w:rsidR="000839AD" w:rsidRDefault="000839AD" w:rsidP="000F29C4">
            <w:pPr>
              <w:tabs>
                <w:tab w:val="left" w:pos="945"/>
              </w:tabs>
            </w:pPr>
          </w:p>
        </w:tc>
      </w:tr>
    </w:tbl>
    <w:p w14:paraId="32100910" w14:textId="77777777" w:rsidR="000839AD" w:rsidRDefault="000839AD" w:rsidP="000839AD">
      <w:pPr>
        <w:rPr>
          <w:b/>
          <w:smallCaps/>
          <w:sz w:val="28"/>
          <w:szCs w:val="28"/>
        </w:rPr>
      </w:pPr>
    </w:p>
    <w:p w14:paraId="2C3879B7" w14:textId="77777777" w:rsidR="000839AD" w:rsidRPr="006966AB" w:rsidRDefault="000839AD" w:rsidP="000839AD">
      <w:pPr>
        <w:rPr>
          <w:b/>
          <w:smallCaps/>
          <w:sz w:val="28"/>
          <w:szCs w:val="32"/>
        </w:rPr>
      </w:pPr>
      <w:r w:rsidRPr="006966AB">
        <w:rPr>
          <w:b/>
          <w:smallCaps/>
          <w:sz w:val="28"/>
          <w:szCs w:val="32"/>
        </w:rPr>
        <w:t xml:space="preserve">Publicaciones científicas </w:t>
      </w:r>
    </w:p>
    <w:p w14:paraId="0DA21F3A" w14:textId="77777777" w:rsidR="000839AD" w:rsidRPr="003C32AE" w:rsidRDefault="000839AD" w:rsidP="000839AD">
      <w:pPr>
        <w:tabs>
          <w:tab w:val="left" w:pos="945"/>
        </w:tabs>
        <w:rPr>
          <w:b/>
          <w:smallCaps/>
          <w:sz w:val="28"/>
          <w:szCs w:val="28"/>
        </w:rPr>
      </w:pPr>
      <w:r w:rsidRPr="003C32AE">
        <w:rPr>
          <w:b/>
          <w:smallCaps/>
          <w:sz w:val="28"/>
          <w:szCs w:val="28"/>
        </w:rPr>
        <w:t>1</w:t>
      </w:r>
      <w:r>
        <w:rPr>
          <w:b/>
          <w:smallCaps/>
          <w:sz w:val="28"/>
          <w:szCs w:val="28"/>
        </w:rPr>
        <w:t xml:space="preserve">. </w:t>
      </w:r>
      <w:r w:rsidRPr="003C32AE">
        <w:rPr>
          <w:b/>
          <w:smallCaps/>
          <w:sz w:val="28"/>
          <w:szCs w:val="28"/>
        </w:rPr>
        <w:t>Libros</w:t>
      </w:r>
      <w:r>
        <w:rPr>
          <w:b/>
          <w:smallCaps/>
          <w:sz w:val="28"/>
          <w:szCs w:val="28"/>
        </w:rPr>
        <w:t xml:space="preserve"> de autoría propia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0"/>
      </w:tblGrid>
      <w:tr w:rsidR="000839AD" w14:paraId="407CF82A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1F949AF6" w14:textId="77777777" w:rsidR="000839AD" w:rsidRDefault="000839AD" w:rsidP="000F29C4">
            <w:pPr>
              <w:tabs>
                <w:tab w:val="left" w:pos="945"/>
              </w:tabs>
            </w:pPr>
            <w:r>
              <w:rPr>
                <w:b/>
                <w:smallCaps/>
                <w:sz w:val="28"/>
                <w:szCs w:val="28"/>
              </w:rPr>
              <w:br w:type="page"/>
            </w:r>
            <w:r>
              <w:t xml:space="preserve">Autor(es) </w:t>
            </w:r>
          </w:p>
        </w:tc>
        <w:tc>
          <w:tcPr>
            <w:tcW w:w="6320" w:type="dxa"/>
          </w:tcPr>
          <w:p w14:paraId="23098D43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2F11F955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15493F46" w14:textId="77777777" w:rsidR="000839AD" w:rsidRDefault="000839AD" w:rsidP="000F29C4">
            <w:pPr>
              <w:tabs>
                <w:tab w:val="left" w:pos="945"/>
              </w:tabs>
            </w:pPr>
            <w:r>
              <w:t>Título del libro</w:t>
            </w:r>
          </w:p>
        </w:tc>
        <w:tc>
          <w:tcPr>
            <w:tcW w:w="6320" w:type="dxa"/>
          </w:tcPr>
          <w:p w14:paraId="360D1601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6E9B756F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5F970AF8" w14:textId="77777777" w:rsidR="000839AD" w:rsidRDefault="000839AD" w:rsidP="000F29C4">
            <w:pPr>
              <w:tabs>
                <w:tab w:val="left" w:pos="945"/>
              </w:tabs>
            </w:pPr>
            <w:r>
              <w:t>Año</w:t>
            </w:r>
          </w:p>
        </w:tc>
        <w:tc>
          <w:tcPr>
            <w:tcW w:w="6320" w:type="dxa"/>
          </w:tcPr>
          <w:p w14:paraId="408CA4CF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23E41107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5CF5142A" w14:textId="77777777" w:rsidR="000839AD" w:rsidRDefault="000839AD" w:rsidP="000F29C4">
            <w:pPr>
              <w:tabs>
                <w:tab w:val="left" w:pos="945"/>
              </w:tabs>
            </w:pPr>
            <w:r>
              <w:t>Número de páginas</w:t>
            </w:r>
          </w:p>
        </w:tc>
        <w:tc>
          <w:tcPr>
            <w:tcW w:w="6320" w:type="dxa"/>
          </w:tcPr>
          <w:p w14:paraId="41137E60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728517E6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7F6DFF73" w14:textId="77777777" w:rsidR="000839AD" w:rsidRDefault="000839AD" w:rsidP="000F29C4">
            <w:pPr>
              <w:tabs>
                <w:tab w:val="left" w:pos="945"/>
              </w:tabs>
            </w:pPr>
            <w:r>
              <w:t>Editorial / Lugar</w:t>
            </w:r>
          </w:p>
        </w:tc>
        <w:tc>
          <w:tcPr>
            <w:tcW w:w="6320" w:type="dxa"/>
          </w:tcPr>
          <w:p w14:paraId="39EDCAAD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00E01970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76F2D693" w14:textId="77777777" w:rsidR="000839AD" w:rsidRPr="008E31E9" w:rsidRDefault="000839AD" w:rsidP="008E31E9">
            <w:pPr>
              <w:tabs>
                <w:tab w:val="left" w:pos="945"/>
              </w:tabs>
              <w:spacing w:before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8E31E9">
              <w:rPr>
                <w:b/>
                <w:smallCaps/>
                <w:color w:val="FF0000"/>
                <w:sz w:val="20"/>
                <w:szCs w:val="20"/>
              </w:rPr>
              <w:t>*</w:t>
            </w:r>
            <w:r w:rsidRPr="008E31E9">
              <w:rPr>
                <w:b/>
                <w:color w:val="FF0000"/>
                <w:sz w:val="20"/>
                <w:szCs w:val="20"/>
              </w:rPr>
              <w:t xml:space="preserve">Anexar al </w:t>
            </w:r>
            <w:r w:rsidR="00BA08E5" w:rsidRPr="008E31E9">
              <w:rPr>
                <w:b/>
                <w:color w:val="FF0000"/>
                <w:sz w:val="20"/>
                <w:szCs w:val="20"/>
              </w:rPr>
              <w:t>a carpeta digital</w:t>
            </w:r>
            <w:r w:rsidRPr="008E31E9">
              <w:rPr>
                <w:b/>
                <w:color w:val="FF0000"/>
                <w:sz w:val="20"/>
                <w:szCs w:val="20"/>
              </w:rPr>
              <w:t xml:space="preserve"> la portada, la  contraportada y el índice (escaneados)</w:t>
            </w:r>
          </w:p>
        </w:tc>
        <w:tc>
          <w:tcPr>
            <w:tcW w:w="6320" w:type="dxa"/>
          </w:tcPr>
          <w:p w14:paraId="5D1EC7B4" w14:textId="77777777" w:rsidR="000839AD" w:rsidRDefault="000839AD" w:rsidP="000F29C4">
            <w:pPr>
              <w:tabs>
                <w:tab w:val="left" w:pos="945"/>
              </w:tabs>
            </w:pPr>
          </w:p>
        </w:tc>
      </w:tr>
    </w:tbl>
    <w:p w14:paraId="303C9762" w14:textId="77777777" w:rsidR="006966AB" w:rsidRDefault="006966AB" w:rsidP="000839AD">
      <w:pPr>
        <w:tabs>
          <w:tab w:val="left" w:pos="945"/>
        </w:tabs>
        <w:rPr>
          <w:b/>
          <w:smallCaps/>
          <w:sz w:val="28"/>
          <w:szCs w:val="28"/>
        </w:rPr>
      </w:pPr>
    </w:p>
    <w:p w14:paraId="1F885F33" w14:textId="77777777" w:rsidR="006966AB" w:rsidRDefault="006966AB">
      <w:pPr>
        <w:spacing w:before="0" w:after="160" w:line="259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p w14:paraId="4DB8E947" w14:textId="77777777" w:rsidR="000839AD" w:rsidRPr="00131F02" w:rsidRDefault="000839AD" w:rsidP="000839AD">
      <w:pPr>
        <w:tabs>
          <w:tab w:val="left" w:pos="945"/>
        </w:tabs>
        <w:rPr>
          <w:b/>
          <w:smallCaps/>
          <w:color w:val="00B050"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 xml:space="preserve">2.  Edición o compilación de libros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0"/>
      </w:tblGrid>
      <w:tr w:rsidR="000839AD" w14:paraId="08006930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49DA1E66" w14:textId="77777777" w:rsidR="000839AD" w:rsidRDefault="000839AD" w:rsidP="000F29C4">
            <w:pPr>
              <w:tabs>
                <w:tab w:val="left" w:pos="945"/>
              </w:tabs>
            </w:pPr>
            <w:r>
              <w:t xml:space="preserve"> </w:t>
            </w:r>
            <w:r>
              <w:rPr>
                <w:b/>
                <w:smallCaps/>
                <w:sz w:val="28"/>
                <w:szCs w:val="28"/>
              </w:rPr>
              <w:br w:type="page"/>
            </w:r>
            <w:r>
              <w:t>Editor(es) o Compilador(es)</w:t>
            </w:r>
          </w:p>
        </w:tc>
        <w:tc>
          <w:tcPr>
            <w:tcW w:w="6320" w:type="dxa"/>
          </w:tcPr>
          <w:p w14:paraId="4FCD09DE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2297A474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12CFFA42" w14:textId="77777777" w:rsidR="000839AD" w:rsidRDefault="000839AD" w:rsidP="000F29C4">
            <w:pPr>
              <w:tabs>
                <w:tab w:val="left" w:pos="945"/>
              </w:tabs>
            </w:pPr>
            <w:r>
              <w:t>Título del libro</w:t>
            </w:r>
          </w:p>
        </w:tc>
        <w:tc>
          <w:tcPr>
            <w:tcW w:w="6320" w:type="dxa"/>
          </w:tcPr>
          <w:p w14:paraId="4FC062B5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1ACC5B32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2E8CC2CB" w14:textId="77777777" w:rsidR="000839AD" w:rsidRDefault="000839AD" w:rsidP="000F29C4">
            <w:pPr>
              <w:tabs>
                <w:tab w:val="left" w:pos="945"/>
              </w:tabs>
            </w:pPr>
            <w:r>
              <w:t>Año</w:t>
            </w:r>
          </w:p>
        </w:tc>
        <w:tc>
          <w:tcPr>
            <w:tcW w:w="6320" w:type="dxa"/>
          </w:tcPr>
          <w:p w14:paraId="6919B89D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2FC0D4D8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2CD33FD1" w14:textId="77777777" w:rsidR="000839AD" w:rsidRDefault="000839AD" w:rsidP="000F29C4">
            <w:pPr>
              <w:tabs>
                <w:tab w:val="left" w:pos="945"/>
              </w:tabs>
            </w:pPr>
            <w:r>
              <w:t>Número de páginas</w:t>
            </w:r>
          </w:p>
        </w:tc>
        <w:tc>
          <w:tcPr>
            <w:tcW w:w="6320" w:type="dxa"/>
          </w:tcPr>
          <w:p w14:paraId="3F4406AC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777A5CDC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13B22C93" w14:textId="77777777" w:rsidR="000839AD" w:rsidRDefault="000839AD" w:rsidP="000F29C4">
            <w:pPr>
              <w:tabs>
                <w:tab w:val="left" w:pos="945"/>
              </w:tabs>
            </w:pPr>
            <w:r>
              <w:t>Editorial / Lugar</w:t>
            </w:r>
          </w:p>
        </w:tc>
        <w:tc>
          <w:tcPr>
            <w:tcW w:w="6320" w:type="dxa"/>
          </w:tcPr>
          <w:p w14:paraId="3564CF88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267CAB88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2C495690" w14:textId="77777777" w:rsidR="000839AD" w:rsidRPr="008E31E9" w:rsidRDefault="000839AD" w:rsidP="008E31E9">
            <w:pPr>
              <w:tabs>
                <w:tab w:val="left" w:pos="945"/>
              </w:tabs>
              <w:spacing w:before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8E31E9">
              <w:rPr>
                <w:b/>
                <w:smallCaps/>
                <w:color w:val="FF0000"/>
                <w:sz w:val="20"/>
                <w:szCs w:val="20"/>
              </w:rPr>
              <w:t>*</w:t>
            </w:r>
            <w:r w:rsidRPr="008E31E9">
              <w:rPr>
                <w:b/>
                <w:color w:val="FF0000"/>
                <w:sz w:val="20"/>
                <w:szCs w:val="20"/>
              </w:rPr>
              <w:t xml:space="preserve">Anexar </w:t>
            </w:r>
            <w:r w:rsidR="00BA08E5" w:rsidRPr="008E31E9">
              <w:rPr>
                <w:b/>
                <w:color w:val="FF0000"/>
                <w:sz w:val="20"/>
                <w:szCs w:val="20"/>
              </w:rPr>
              <w:t xml:space="preserve">a carpeta digital </w:t>
            </w:r>
            <w:r w:rsidRPr="008E31E9">
              <w:rPr>
                <w:b/>
                <w:color w:val="FF0000"/>
                <w:sz w:val="20"/>
                <w:szCs w:val="20"/>
              </w:rPr>
              <w:t>la portada, la contraportada y el índice (escaneados)</w:t>
            </w:r>
          </w:p>
        </w:tc>
        <w:tc>
          <w:tcPr>
            <w:tcW w:w="6320" w:type="dxa"/>
          </w:tcPr>
          <w:p w14:paraId="148AA8DC" w14:textId="77777777" w:rsidR="000839AD" w:rsidRDefault="000839AD" w:rsidP="000F29C4">
            <w:pPr>
              <w:tabs>
                <w:tab w:val="left" w:pos="945"/>
              </w:tabs>
            </w:pPr>
          </w:p>
        </w:tc>
      </w:tr>
    </w:tbl>
    <w:p w14:paraId="17CD4F4F" w14:textId="77777777" w:rsidR="000839AD" w:rsidRDefault="000839AD" w:rsidP="000839AD">
      <w:pPr>
        <w:tabs>
          <w:tab w:val="left" w:pos="945"/>
        </w:tabs>
      </w:pPr>
    </w:p>
    <w:p w14:paraId="3A684771" w14:textId="77777777" w:rsidR="000839AD" w:rsidRPr="00CE2FAE" w:rsidRDefault="000839AD" w:rsidP="000839AD">
      <w:pPr>
        <w:rPr>
          <w:b/>
          <w:smallCaps/>
        </w:rPr>
      </w:pPr>
      <w:r>
        <w:rPr>
          <w:b/>
          <w:smallCaps/>
          <w:sz w:val="28"/>
          <w:szCs w:val="28"/>
        </w:rPr>
        <w:t xml:space="preserve">3. Capítulos de </w:t>
      </w:r>
      <w:r w:rsidRPr="00B162CD">
        <w:rPr>
          <w:b/>
          <w:smallCaps/>
          <w:sz w:val="28"/>
          <w:szCs w:val="28"/>
        </w:rPr>
        <w:t>libro</w:t>
      </w:r>
      <w:r>
        <w:rPr>
          <w:b/>
          <w:smallCap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0"/>
      </w:tblGrid>
      <w:tr w:rsidR="000839AD" w14:paraId="35EF8142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4D89874D" w14:textId="77777777" w:rsidR="000839AD" w:rsidRDefault="000839AD" w:rsidP="000F29C4">
            <w:pPr>
              <w:tabs>
                <w:tab w:val="left" w:pos="945"/>
              </w:tabs>
            </w:pPr>
            <w:r>
              <w:rPr>
                <w:b/>
                <w:smallCaps/>
                <w:sz w:val="28"/>
                <w:szCs w:val="28"/>
              </w:rPr>
              <w:br w:type="page"/>
            </w:r>
            <w:r>
              <w:t>Autor(es) del capítulo</w:t>
            </w:r>
          </w:p>
        </w:tc>
        <w:tc>
          <w:tcPr>
            <w:tcW w:w="6320" w:type="dxa"/>
            <w:vAlign w:val="center"/>
          </w:tcPr>
          <w:p w14:paraId="3018793A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143166CE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403E9CFD" w14:textId="77777777" w:rsidR="000839AD" w:rsidRPr="001D2468" w:rsidRDefault="000839AD" w:rsidP="000F29C4">
            <w:pPr>
              <w:tabs>
                <w:tab w:val="left" w:pos="945"/>
              </w:tabs>
              <w:rPr>
                <w:b/>
                <w:smallCaps/>
              </w:rPr>
            </w:pPr>
            <w:r>
              <w:t xml:space="preserve">Título del </w:t>
            </w:r>
            <w:r w:rsidRPr="00B162CD">
              <w:t>capítulo</w:t>
            </w:r>
            <w:r w:rsidRPr="001D2468">
              <w:t xml:space="preserve"> </w:t>
            </w:r>
          </w:p>
        </w:tc>
        <w:tc>
          <w:tcPr>
            <w:tcW w:w="6320" w:type="dxa"/>
            <w:vAlign w:val="center"/>
          </w:tcPr>
          <w:p w14:paraId="3D1971D9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4FA658C7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46419F90" w14:textId="77777777" w:rsidR="000839AD" w:rsidRDefault="000839AD" w:rsidP="000F29C4">
            <w:pPr>
              <w:tabs>
                <w:tab w:val="left" w:pos="945"/>
              </w:tabs>
            </w:pPr>
            <w:r>
              <w:t xml:space="preserve">Compiladores o editores del libro </w:t>
            </w:r>
          </w:p>
        </w:tc>
        <w:tc>
          <w:tcPr>
            <w:tcW w:w="6320" w:type="dxa"/>
            <w:vAlign w:val="center"/>
          </w:tcPr>
          <w:p w14:paraId="5E933007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0C398202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3BA8BB23" w14:textId="77777777" w:rsidR="000839AD" w:rsidRDefault="000839AD" w:rsidP="000F29C4">
            <w:pPr>
              <w:tabs>
                <w:tab w:val="left" w:pos="945"/>
              </w:tabs>
            </w:pPr>
            <w:r>
              <w:t xml:space="preserve">Título del </w:t>
            </w:r>
            <w:r w:rsidRPr="00B162CD">
              <w:t>libro</w:t>
            </w:r>
          </w:p>
        </w:tc>
        <w:tc>
          <w:tcPr>
            <w:tcW w:w="6320" w:type="dxa"/>
            <w:vAlign w:val="center"/>
          </w:tcPr>
          <w:p w14:paraId="531FF652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74C31CC1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153D2E84" w14:textId="77777777" w:rsidR="000839AD" w:rsidRDefault="000839AD" w:rsidP="000F29C4">
            <w:pPr>
              <w:tabs>
                <w:tab w:val="left" w:pos="945"/>
              </w:tabs>
            </w:pPr>
            <w:r>
              <w:t>Año</w:t>
            </w:r>
          </w:p>
        </w:tc>
        <w:tc>
          <w:tcPr>
            <w:tcW w:w="6320" w:type="dxa"/>
            <w:vAlign w:val="center"/>
          </w:tcPr>
          <w:p w14:paraId="672E42BC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22D041D1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7C331EFB" w14:textId="77777777" w:rsidR="000839AD" w:rsidRDefault="000839AD" w:rsidP="000F29C4">
            <w:pPr>
              <w:tabs>
                <w:tab w:val="left" w:pos="945"/>
              </w:tabs>
            </w:pPr>
            <w:r>
              <w:t>Páginas</w:t>
            </w:r>
          </w:p>
        </w:tc>
        <w:tc>
          <w:tcPr>
            <w:tcW w:w="6320" w:type="dxa"/>
            <w:vAlign w:val="center"/>
          </w:tcPr>
          <w:p w14:paraId="50388196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256C86DF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2A79BF1A" w14:textId="77777777" w:rsidR="000839AD" w:rsidRDefault="000839AD" w:rsidP="000F29C4">
            <w:pPr>
              <w:tabs>
                <w:tab w:val="left" w:pos="945"/>
              </w:tabs>
            </w:pPr>
            <w:r>
              <w:t>Editorial/Lugar</w:t>
            </w:r>
          </w:p>
        </w:tc>
        <w:tc>
          <w:tcPr>
            <w:tcW w:w="6320" w:type="dxa"/>
            <w:vAlign w:val="center"/>
          </w:tcPr>
          <w:p w14:paraId="1BA5098F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5D3B0B87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4F7EDD45" w14:textId="77777777" w:rsidR="000839AD" w:rsidRPr="008E31E9" w:rsidRDefault="000839AD" w:rsidP="008E31E9">
            <w:pPr>
              <w:tabs>
                <w:tab w:val="left" w:pos="945"/>
              </w:tabs>
              <w:spacing w:before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8E31E9">
              <w:rPr>
                <w:b/>
                <w:smallCaps/>
                <w:color w:val="FF0000"/>
                <w:sz w:val="20"/>
                <w:szCs w:val="20"/>
              </w:rPr>
              <w:t>*</w:t>
            </w:r>
            <w:r w:rsidRPr="008E31E9">
              <w:rPr>
                <w:b/>
                <w:color w:val="FF0000"/>
                <w:sz w:val="20"/>
                <w:szCs w:val="20"/>
              </w:rPr>
              <w:t xml:space="preserve">Anexar </w:t>
            </w:r>
            <w:r w:rsidR="00BA08E5" w:rsidRPr="008E31E9">
              <w:rPr>
                <w:b/>
                <w:color w:val="FF0000"/>
                <w:sz w:val="20"/>
                <w:szCs w:val="20"/>
              </w:rPr>
              <w:t xml:space="preserve">a carpeta digital </w:t>
            </w:r>
            <w:r w:rsidRPr="008E31E9">
              <w:rPr>
                <w:b/>
                <w:color w:val="FF0000"/>
                <w:sz w:val="20"/>
                <w:szCs w:val="20"/>
              </w:rPr>
              <w:t>la portada e índice del libro, así como el capítulo completo. (word, pdf o escaneado)</w:t>
            </w:r>
          </w:p>
        </w:tc>
        <w:tc>
          <w:tcPr>
            <w:tcW w:w="6320" w:type="dxa"/>
            <w:vAlign w:val="center"/>
          </w:tcPr>
          <w:p w14:paraId="50FB8C1D" w14:textId="77777777" w:rsidR="000839AD" w:rsidRDefault="000839AD" w:rsidP="000F29C4">
            <w:pPr>
              <w:tabs>
                <w:tab w:val="left" w:pos="945"/>
              </w:tabs>
            </w:pPr>
          </w:p>
        </w:tc>
      </w:tr>
    </w:tbl>
    <w:p w14:paraId="3D360F76" w14:textId="77777777" w:rsidR="006966AB" w:rsidRDefault="006966AB" w:rsidP="000839AD">
      <w:pPr>
        <w:rPr>
          <w:b/>
          <w:smallCaps/>
          <w:sz w:val="28"/>
          <w:szCs w:val="28"/>
        </w:rPr>
      </w:pPr>
    </w:p>
    <w:p w14:paraId="5DFBFE67" w14:textId="77777777" w:rsidR="000839AD" w:rsidRPr="00BA7DA9" w:rsidRDefault="000839AD" w:rsidP="000839AD">
      <w:pPr>
        <w:rPr>
          <w:b/>
          <w:smallCaps/>
          <w:sz w:val="18"/>
          <w:szCs w:val="18"/>
        </w:rPr>
      </w:pPr>
      <w:r>
        <w:rPr>
          <w:b/>
          <w:smallCaps/>
          <w:sz w:val="28"/>
          <w:szCs w:val="28"/>
        </w:rPr>
        <w:t xml:space="preserve">4. Artículos </w:t>
      </w:r>
      <w:r w:rsidRPr="00BA7DA9">
        <w:rPr>
          <w:b/>
          <w:smallCaps/>
          <w:sz w:val="28"/>
          <w:szCs w:val="28"/>
        </w:rPr>
        <w:t xml:space="preserve">científicos en revistas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0"/>
      </w:tblGrid>
      <w:tr w:rsidR="000839AD" w14:paraId="71A8D56F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275B9BC6" w14:textId="77777777" w:rsidR="000839AD" w:rsidRDefault="000839AD" w:rsidP="000F29C4">
            <w:pPr>
              <w:tabs>
                <w:tab w:val="left" w:pos="945"/>
              </w:tabs>
            </w:pPr>
            <w:r>
              <w:lastRenderedPageBreak/>
              <w:t>Autor (es)</w:t>
            </w:r>
          </w:p>
        </w:tc>
        <w:tc>
          <w:tcPr>
            <w:tcW w:w="6320" w:type="dxa"/>
            <w:vAlign w:val="center"/>
          </w:tcPr>
          <w:p w14:paraId="0073B30E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67A33E82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7510E9C0" w14:textId="77777777" w:rsidR="000839AD" w:rsidRDefault="000839AD" w:rsidP="000F29C4">
            <w:pPr>
              <w:tabs>
                <w:tab w:val="left" w:pos="945"/>
              </w:tabs>
            </w:pPr>
            <w:r>
              <w:t>Año</w:t>
            </w:r>
          </w:p>
        </w:tc>
        <w:tc>
          <w:tcPr>
            <w:tcW w:w="6320" w:type="dxa"/>
            <w:vAlign w:val="center"/>
          </w:tcPr>
          <w:p w14:paraId="24E45BD2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26BA2BA5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7CA1FC68" w14:textId="77777777" w:rsidR="000839AD" w:rsidRDefault="000839AD" w:rsidP="000F29C4">
            <w:pPr>
              <w:tabs>
                <w:tab w:val="left" w:pos="945"/>
              </w:tabs>
            </w:pPr>
            <w:r>
              <w:t>Título del artículo</w:t>
            </w:r>
          </w:p>
        </w:tc>
        <w:tc>
          <w:tcPr>
            <w:tcW w:w="6320" w:type="dxa"/>
            <w:vAlign w:val="center"/>
          </w:tcPr>
          <w:p w14:paraId="6D5D134C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1DF74734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4F29151C" w14:textId="77777777" w:rsidR="000839AD" w:rsidRDefault="000839AD" w:rsidP="000F29C4">
            <w:pPr>
              <w:tabs>
                <w:tab w:val="left" w:pos="945"/>
              </w:tabs>
            </w:pPr>
            <w:r>
              <w:t>Revista/ Volumen/Número</w:t>
            </w:r>
          </w:p>
        </w:tc>
        <w:tc>
          <w:tcPr>
            <w:tcW w:w="6320" w:type="dxa"/>
            <w:vAlign w:val="center"/>
          </w:tcPr>
          <w:p w14:paraId="761BA78A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23D1C31A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32736949" w14:textId="77777777" w:rsidR="000839AD" w:rsidRDefault="000839AD" w:rsidP="000F29C4">
            <w:pPr>
              <w:tabs>
                <w:tab w:val="left" w:pos="945"/>
              </w:tabs>
            </w:pPr>
            <w:r>
              <w:t>Páginas</w:t>
            </w:r>
          </w:p>
        </w:tc>
        <w:tc>
          <w:tcPr>
            <w:tcW w:w="6320" w:type="dxa"/>
            <w:vAlign w:val="center"/>
          </w:tcPr>
          <w:p w14:paraId="109AF5BB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72073F2B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413690D1" w14:textId="77777777" w:rsidR="000839AD" w:rsidRPr="008E31E9" w:rsidRDefault="000839AD" w:rsidP="008E31E9">
            <w:pPr>
              <w:tabs>
                <w:tab w:val="left" w:pos="945"/>
              </w:tabs>
              <w:spacing w:before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8E31E9">
              <w:rPr>
                <w:b/>
                <w:smallCaps/>
                <w:color w:val="FF0000"/>
                <w:sz w:val="20"/>
                <w:szCs w:val="20"/>
              </w:rPr>
              <w:t>*</w:t>
            </w:r>
            <w:r w:rsidRPr="008E31E9">
              <w:rPr>
                <w:b/>
                <w:color w:val="FF0000"/>
                <w:sz w:val="20"/>
                <w:szCs w:val="20"/>
              </w:rPr>
              <w:t xml:space="preserve">Anexar </w:t>
            </w:r>
            <w:r w:rsidR="00BA08E5" w:rsidRPr="008E31E9">
              <w:rPr>
                <w:b/>
                <w:color w:val="FF0000"/>
                <w:sz w:val="20"/>
                <w:szCs w:val="20"/>
              </w:rPr>
              <w:t xml:space="preserve">a carpeta digital </w:t>
            </w:r>
            <w:r w:rsidRPr="008E31E9">
              <w:rPr>
                <w:b/>
                <w:color w:val="FF0000"/>
                <w:sz w:val="20"/>
                <w:szCs w:val="20"/>
              </w:rPr>
              <w:t>comprobante (</w:t>
            </w:r>
            <w:r w:rsidR="006966AB" w:rsidRPr="008E31E9">
              <w:rPr>
                <w:b/>
                <w:color w:val="FF0000"/>
                <w:sz w:val="20"/>
                <w:szCs w:val="20"/>
              </w:rPr>
              <w:t xml:space="preserve">.doc, </w:t>
            </w:r>
            <w:r w:rsidRPr="008E31E9">
              <w:rPr>
                <w:b/>
                <w:color w:val="FF0000"/>
                <w:sz w:val="20"/>
                <w:szCs w:val="20"/>
              </w:rPr>
              <w:t xml:space="preserve"> pdf o escaneado)</w:t>
            </w:r>
          </w:p>
        </w:tc>
        <w:tc>
          <w:tcPr>
            <w:tcW w:w="6320" w:type="dxa"/>
            <w:vAlign w:val="center"/>
          </w:tcPr>
          <w:p w14:paraId="655E69A1" w14:textId="77777777" w:rsidR="000839AD" w:rsidRDefault="000839AD" w:rsidP="000F29C4">
            <w:pPr>
              <w:tabs>
                <w:tab w:val="left" w:pos="945"/>
              </w:tabs>
            </w:pPr>
          </w:p>
        </w:tc>
      </w:tr>
    </w:tbl>
    <w:p w14:paraId="1B0F543A" w14:textId="77777777" w:rsidR="006966AB" w:rsidRDefault="006966AB" w:rsidP="000839AD">
      <w:pPr>
        <w:rPr>
          <w:b/>
          <w:smallCaps/>
          <w:sz w:val="28"/>
          <w:szCs w:val="28"/>
        </w:rPr>
      </w:pPr>
    </w:p>
    <w:p w14:paraId="361EF56F" w14:textId="77777777" w:rsidR="000839AD" w:rsidRPr="00FD22E6" w:rsidRDefault="000839AD" w:rsidP="000839AD">
      <w:pPr>
        <w:rPr>
          <w:b/>
          <w:smallCaps/>
          <w:color w:val="00B050"/>
          <w:sz w:val="28"/>
          <w:szCs w:val="28"/>
        </w:rPr>
      </w:pPr>
      <w:r>
        <w:rPr>
          <w:b/>
          <w:smallCaps/>
          <w:sz w:val="28"/>
          <w:szCs w:val="28"/>
        </w:rPr>
        <w:t xml:space="preserve">5. </w:t>
      </w:r>
      <w:r w:rsidRPr="00B273D3">
        <w:rPr>
          <w:b/>
          <w:smallCaps/>
          <w:sz w:val="28"/>
          <w:szCs w:val="28"/>
        </w:rPr>
        <w:t>Reseñas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0"/>
      </w:tblGrid>
      <w:tr w:rsidR="000839AD" w14:paraId="7D1F0935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5CBA7E49" w14:textId="77777777" w:rsidR="000839AD" w:rsidRDefault="000839AD" w:rsidP="000F29C4">
            <w:pPr>
              <w:tabs>
                <w:tab w:val="left" w:pos="945"/>
              </w:tabs>
            </w:pPr>
            <w:r>
              <w:t>Autor(es)</w:t>
            </w:r>
          </w:p>
        </w:tc>
        <w:tc>
          <w:tcPr>
            <w:tcW w:w="6320" w:type="dxa"/>
            <w:vAlign w:val="center"/>
          </w:tcPr>
          <w:p w14:paraId="798BA3FD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2479785B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2AB13077" w14:textId="77777777" w:rsidR="000839AD" w:rsidRDefault="000839AD" w:rsidP="000F29C4">
            <w:pPr>
              <w:tabs>
                <w:tab w:val="left" w:pos="945"/>
              </w:tabs>
            </w:pPr>
            <w:r>
              <w:t>Año</w:t>
            </w:r>
          </w:p>
        </w:tc>
        <w:tc>
          <w:tcPr>
            <w:tcW w:w="6320" w:type="dxa"/>
            <w:vAlign w:val="center"/>
          </w:tcPr>
          <w:p w14:paraId="6A9D0298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269B3A2D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630B0D8E" w14:textId="77777777" w:rsidR="000839AD" w:rsidRDefault="000839AD" w:rsidP="000F29C4">
            <w:pPr>
              <w:tabs>
                <w:tab w:val="left" w:pos="945"/>
              </w:tabs>
            </w:pPr>
            <w:r>
              <w:t>Libro reseñado</w:t>
            </w:r>
          </w:p>
        </w:tc>
        <w:tc>
          <w:tcPr>
            <w:tcW w:w="6320" w:type="dxa"/>
            <w:vAlign w:val="center"/>
          </w:tcPr>
          <w:p w14:paraId="3A13D9E7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1525991B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2C13A039" w14:textId="77777777" w:rsidR="000839AD" w:rsidRPr="008E31E9" w:rsidRDefault="000839AD" w:rsidP="008E31E9">
            <w:pPr>
              <w:tabs>
                <w:tab w:val="left" w:pos="945"/>
              </w:tabs>
              <w:spacing w:before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8E31E9">
              <w:rPr>
                <w:b/>
                <w:smallCaps/>
                <w:color w:val="FF0000"/>
                <w:sz w:val="20"/>
                <w:szCs w:val="20"/>
              </w:rPr>
              <w:t>*</w:t>
            </w:r>
            <w:r w:rsidRPr="008E31E9">
              <w:rPr>
                <w:b/>
                <w:color w:val="FF0000"/>
                <w:sz w:val="20"/>
                <w:szCs w:val="20"/>
              </w:rPr>
              <w:t xml:space="preserve">Anexar </w:t>
            </w:r>
            <w:r w:rsidR="00BA08E5" w:rsidRPr="008E31E9">
              <w:rPr>
                <w:b/>
                <w:color w:val="FF0000"/>
                <w:sz w:val="20"/>
                <w:szCs w:val="20"/>
              </w:rPr>
              <w:t>a carpeta digital</w:t>
            </w:r>
            <w:r w:rsidRPr="008E31E9">
              <w:rPr>
                <w:b/>
                <w:color w:val="FF0000"/>
                <w:sz w:val="20"/>
                <w:szCs w:val="20"/>
              </w:rPr>
              <w:t xml:space="preserve"> comprobante (</w:t>
            </w:r>
            <w:r w:rsidR="006966AB" w:rsidRPr="008E31E9">
              <w:rPr>
                <w:b/>
                <w:color w:val="FF0000"/>
                <w:sz w:val="20"/>
                <w:szCs w:val="20"/>
              </w:rPr>
              <w:t>doc,</w:t>
            </w:r>
            <w:r w:rsidRPr="008E31E9">
              <w:rPr>
                <w:b/>
                <w:color w:val="FF0000"/>
                <w:sz w:val="20"/>
                <w:szCs w:val="20"/>
              </w:rPr>
              <w:t xml:space="preserve"> pdf o escanado) </w:t>
            </w:r>
          </w:p>
        </w:tc>
        <w:tc>
          <w:tcPr>
            <w:tcW w:w="6320" w:type="dxa"/>
            <w:vAlign w:val="center"/>
          </w:tcPr>
          <w:p w14:paraId="07F67650" w14:textId="77777777" w:rsidR="000839AD" w:rsidRDefault="000839AD" w:rsidP="000F29C4">
            <w:pPr>
              <w:tabs>
                <w:tab w:val="left" w:pos="945"/>
              </w:tabs>
            </w:pPr>
          </w:p>
        </w:tc>
      </w:tr>
    </w:tbl>
    <w:p w14:paraId="5E6F6391" w14:textId="77777777" w:rsidR="000839AD" w:rsidRDefault="000839AD" w:rsidP="000839AD">
      <w:pPr>
        <w:rPr>
          <w:b/>
          <w:smallCaps/>
          <w:sz w:val="28"/>
          <w:szCs w:val="28"/>
        </w:rPr>
      </w:pPr>
    </w:p>
    <w:p w14:paraId="724BABCE" w14:textId="77777777" w:rsidR="006966AB" w:rsidRDefault="006966AB">
      <w:pPr>
        <w:spacing w:before="0" w:after="160" w:line="259" w:lineRule="auto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br w:type="page"/>
      </w:r>
    </w:p>
    <w:p w14:paraId="5C0B00E2" w14:textId="77777777" w:rsidR="000839AD" w:rsidRDefault="000839AD" w:rsidP="000839AD">
      <w:pPr>
        <w:tabs>
          <w:tab w:val="left" w:pos="945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lastRenderedPageBreak/>
        <w:t xml:space="preserve">6. Otras </w:t>
      </w:r>
      <w:r w:rsidRPr="00BA7DA9">
        <w:rPr>
          <w:b/>
          <w:smallCaps/>
          <w:sz w:val="28"/>
          <w:szCs w:val="28"/>
        </w:rPr>
        <w:t>publicaciones</w:t>
      </w:r>
      <w:r>
        <w:rPr>
          <w:b/>
          <w:smallCaps/>
          <w:sz w:val="28"/>
          <w:szCs w:val="28"/>
        </w:rPr>
        <w:t xml:space="preserve"> </w:t>
      </w:r>
    </w:p>
    <w:p w14:paraId="2D2DD277" w14:textId="77777777" w:rsidR="000839AD" w:rsidRPr="00B86C3C" w:rsidRDefault="000839AD" w:rsidP="000839AD">
      <w:pPr>
        <w:tabs>
          <w:tab w:val="left" w:pos="945"/>
        </w:tabs>
        <w:spacing w:before="0" w:line="240" w:lineRule="auto"/>
        <w:rPr>
          <w:b/>
          <w:sz w:val="20"/>
          <w:szCs w:val="20"/>
        </w:rPr>
      </w:pPr>
      <w:r w:rsidRPr="00B86C3C">
        <w:rPr>
          <w:b/>
          <w:sz w:val="20"/>
          <w:szCs w:val="20"/>
        </w:rPr>
        <w:t>(Trabajos de divulgación y difusión en: conferencias, seminarios, talleres, televisión, videos,</w:t>
      </w:r>
    </w:p>
    <w:p w14:paraId="51EFFC71" w14:textId="700C7993" w:rsidR="000839AD" w:rsidRPr="00B86C3C" w:rsidRDefault="000839AD" w:rsidP="000839AD">
      <w:pPr>
        <w:tabs>
          <w:tab w:val="left" w:pos="945"/>
        </w:tabs>
        <w:spacing w:before="0" w:line="240" w:lineRule="auto"/>
        <w:rPr>
          <w:b/>
          <w:sz w:val="20"/>
          <w:szCs w:val="20"/>
        </w:rPr>
      </w:pPr>
      <w:r w:rsidRPr="00B86C3C">
        <w:rPr>
          <w:b/>
          <w:sz w:val="20"/>
          <w:szCs w:val="20"/>
        </w:rPr>
        <w:t xml:space="preserve">radio, </w:t>
      </w:r>
      <w:r w:rsidR="00B86C3C" w:rsidRPr="00B86C3C">
        <w:rPr>
          <w:b/>
          <w:sz w:val="20"/>
          <w:szCs w:val="20"/>
        </w:rPr>
        <w:t>simposio</w:t>
      </w:r>
      <w:r w:rsidRPr="00B86C3C">
        <w:rPr>
          <w:b/>
          <w:sz w:val="20"/>
          <w:szCs w:val="20"/>
        </w:rPr>
        <w:t>, y otros medios impresos)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0"/>
      </w:tblGrid>
      <w:tr w:rsidR="000839AD" w14:paraId="20B3423A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7EB45363" w14:textId="77777777" w:rsidR="000839AD" w:rsidRDefault="000839AD" w:rsidP="000F29C4">
            <w:pPr>
              <w:tabs>
                <w:tab w:val="left" w:pos="945"/>
              </w:tabs>
            </w:pPr>
            <w:r>
              <w:t>Tipo de publicación</w:t>
            </w:r>
          </w:p>
        </w:tc>
        <w:tc>
          <w:tcPr>
            <w:tcW w:w="6320" w:type="dxa"/>
            <w:vAlign w:val="center"/>
          </w:tcPr>
          <w:p w14:paraId="66F00316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0E39625D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18007FBE" w14:textId="77777777" w:rsidR="000839AD" w:rsidRDefault="000839AD" w:rsidP="000F29C4">
            <w:pPr>
              <w:tabs>
                <w:tab w:val="left" w:pos="945"/>
              </w:tabs>
            </w:pPr>
            <w:r>
              <w:t>Título</w:t>
            </w:r>
          </w:p>
        </w:tc>
        <w:tc>
          <w:tcPr>
            <w:tcW w:w="6320" w:type="dxa"/>
            <w:vAlign w:val="center"/>
          </w:tcPr>
          <w:p w14:paraId="6631593D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7340142A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4A7F3E29" w14:textId="77777777" w:rsidR="000839AD" w:rsidRDefault="000839AD" w:rsidP="000F29C4">
            <w:pPr>
              <w:tabs>
                <w:tab w:val="left" w:pos="945"/>
              </w:tabs>
            </w:pPr>
            <w:r>
              <w:t>Número de páginas</w:t>
            </w:r>
          </w:p>
        </w:tc>
        <w:tc>
          <w:tcPr>
            <w:tcW w:w="6320" w:type="dxa"/>
            <w:vAlign w:val="center"/>
          </w:tcPr>
          <w:p w14:paraId="0E808377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517A02FC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7C528857" w14:textId="77777777" w:rsidR="000839AD" w:rsidRDefault="000839AD" w:rsidP="000F29C4">
            <w:pPr>
              <w:tabs>
                <w:tab w:val="left" w:pos="945"/>
              </w:tabs>
            </w:pPr>
            <w:r>
              <w:t>Medio en que se publicó</w:t>
            </w:r>
          </w:p>
        </w:tc>
        <w:tc>
          <w:tcPr>
            <w:tcW w:w="6320" w:type="dxa"/>
            <w:vAlign w:val="center"/>
          </w:tcPr>
          <w:p w14:paraId="05455FD4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34B2E957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50D15583" w14:textId="77777777" w:rsidR="000839AD" w:rsidRPr="008E31E9" w:rsidRDefault="000839AD" w:rsidP="008E31E9">
            <w:pPr>
              <w:tabs>
                <w:tab w:val="left" w:pos="945"/>
              </w:tabs>
              <w:spacing w:before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8E31E9">
              <w:rPr>
                <w:b/>
                <w:smallCaps/>
                <w:color w:val="FF0000"/>
                <w:sz w:val="20"/>
                <w:szCs w:val="20"/>
              </w:rPr>
              <w:t>*</w:t>
            </w:r>
            <w:r w:rsidRPr="008E31E9">
              <w:rPr>
                <w:b/>
                <w:color w:val="FF0000"/>
                <w:sz w:val="20"/>
                <w:szCs w:val="20"/>
              </w:rPr>
              <w:t xml:space="preserve">Anexar comprobante </w:t>
            </w:r>
            <w:r w:rsidR="00BA08E5" w:rsidRPr="008E31E9">
              <w:rPr>
                <w:b/>
                <w:color w:val="FF0000"/>
                <w:sz w:val="20"/>
                <w:szCs w:val="20"/>
              </w:rPr>
              <w:t>a carpeta digital</w:t>
            </w:r>
          </w:p>
        </w:tc>
        <w:tc>
          <w:tcPr>
            <w:tcW w:w="6320" w:type="dxa"/>
            <w:vAlign w:val="center"/>
          </w:tcPr>
          <w:p w14:paraId="09CA65E0" w14:textId="77777777" w:rsidR="000839AD" w:rsidRDefault="000839AD" w:rsidP="000F29C4">
            <w:pPr>
              <w:tabs>
                <w:tab w:val="left" w:pos="945"/>
              </w:tabs>
            </w:pPr>
          </w:p>
        </w:tc>
      </w:tr>
    </w:tbl>
    <w:p w14:paraId="4EAE7377" w14:textId="77777777" w:rsidR="000839AD" w:rsidRDefault="000839AD" w:rsidP="000839AD">
      <w:pPr>
        <w:tabs>
          <w:tab w:val="left" w:pos="945"/>
        </w:tabs>
      </w:pPr>
    </w:p>
    <w:p w14:paraId="1590734D" w14:textId="77777777" w:rsidR="000839AD" w:rsidRPr="006966AB" w:rsidRDefault="000839AD" w:rsidP="000839AD">
      <w:pPr>
        <w:rPr>
          <w:b/>
          <w:smallCaps/>
          <w:sz w:val="28"/>
          <w:szCs w:val="28"/>
        </w:rPr>
      </w:pPr>
      <w:r w:rsidRPr="006966AB">
        <w:rPr>
          <w:b/>
          <w:smallCaps/>
          <w:sz w:val="28"/>
          <w:szCs w:val="28"/>
        </w:rPr>
        <w:t xml:space="preserve">Dirección de tesis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0"/>
      </w:tblGrid>
      <w:tr w:rsidR="000839AD" w14:paraId="4D0C0273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61A406FF" w14:textId="77777777" w:rsidR="000839AD" w:rsidRDefault="000839AD" w:rsidP="000F29C4">
            <w:pPr>
              <w:tabs>
                <w:tab w:val="left" w:pos="945"/>
              </w:tabs>
            </w:pPr>
            <w:r>
              <w:t>Título de la tesis</w:t>
            </w:r>
          </w:p>
        </w:tc>
        <w:tc>
          <w:tcPr>
            <w:tcW w:w="6320" w:type="dxa"/>
            <w:vAlign w:val="center"/>
          </w:tcPr>
          <w:p w14:paraId="6CAD3D0D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7A7DD42D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60C6D0D0" w14:textId="77777777" w:rsidR="000839AD" w:rsidRDefault="000839AD" w:rsidP="000F29C4">
            <w:pPr>
              <w:tabs>
                <w:tab w:val="left" w:pos="945"/>
              </w:tabs>
            </w:pPr>
            <w:r>
              <w:t>Grado</w:t>
            </w:r>
          </w:p>
        </w:tc>
        <w:tc>
          <w:tcPr>
            <w:tcW w:w="6320" w:type="dxa"/>
            <w:vAlign w:val="center"/>
          </w:tcPr>
          <w:p w14:paraId="4645B000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37AA60C8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4841BCEE" w14:textId="77777777" w:rsidR="000839AD" w:rsidRDefault="000839AD" w:rsidP="000F29C4">
            <w:pPr>
              <w:tabs>
                <w:tab w:val="left" w:pos="945"/>
              </w:tabs>
            </w:pPr>
            <w:r>
              <w:t>Autor</w:t>
            </w:r>
          </w:p>
        </w:tc>
        <w:tc>
          <w:tcPr>
            <w:tcW w:w="6320" w:type="dxa"/>
            <w:vAlign w:val="center"/>
          </w:tcPr>
          <w:p w14:paraId="1CF9D699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5FFD038E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1E4FB126" w14:textId="77777777" w:rsidR="000839AD" w:rsidRDefault="000839AD" w:rsidP="000F29C4">
            <w:pPr>
              <w:tabs>
                <w:tab w:val="left" w:pos="945"/>
              </w:tabs>
            </w:pPr>
            <w:r>
              <w:t>Institución</w:t>
            </w:r>
          </w:p>
        </w:tc>
        <w:tc>
          <w:tcPr>
            <w:tcW w:w="6320" w:type="dxa"/>
            <w:vAlign w:val="center"/>
          </w:tcPr>
          <w:p w14:paraId="724BC622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5CA12E27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087E4C82" w14:textId="77777777" w:rsidR="000839AD" w:rsidRPr="00197ABD" w:rsidRDefault="000839AD" w:rsidP="000F29C4">
            <w:pPr>
              <w:tabs>
                <w:tab w:val="left" w:pos="945"/>
              </w:tabs>
            </w:pPr>
            <w:r w:rsidRPr="00197ABD">
              <w:t>Lugar y año en que</w:t>
            </w:r>
            <w:r>
              <w:t xml:space="preserve"> fue</w:t>
            </w:r>
            <w:r w:rsidRPr="00197ABD">
              <w:t xml:space="preserve"> sustentada</w:t>
            </w:r>
          </w:p>
        </w:tc>
        <w:tc>
          <w:tcPr>
            <w:tcW w:w="6320" w:type="dxa"/>
            <w:vAlign w:val="center"/>
          </w:tcPr>
          <w:p w14:paraId="7049DC9C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2C10B2BC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2E747426" w14:textId="77777777" w:rsidR="000839AD" w:rsidRPr="00197ABD" w:rsidRDefault="000839AD" w:rsidP="000F29C4">
            <w:pPr>
              <w:tabs>
                <w:tab w:val="left" w:pos="945"/>
              </w:tabs>
            </w:pPr>
            <w:r>
              <w:t xml:space="preserve">Especificar: </w:t>
            </w:r>
            <w:r>
              <w:br/>
              <w:t xml:space="preserve">concluida / en proceso </w:t>
            </w:r>
            <w:r>
              <w:rPr>
                <w:color w:val="00B050"/>
              </w:rPr>
              <w:t xml:space="preserve"> </w:t>
            </w:r>
          </w:p>
        </w:tc>
        <w:tc>
          <w:tcPr>
            <w:tcW w:w="6320" w:type="dxa"/>
            <w:vAlign w:val="center"/>
          </w:tcPr>
          <w:p w14:paraId="44989173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5F940DB3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17A5947D" w14:textId="77777777" w:rsidR="000839AD" w:rsidRPr="008E31E9" w:rsidRDefault="000839AD" w:rsidP="008E31E9">
            <w:pPr>
              <w:tabs>
                <w:tab w:val="left" w:pos="945"/>
              </w:tabs>
              <w:spacing w:before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8E31E9">
              <w:rPr>
                <w:b/>
                <w:smallCaps/>
                <w:color w:val="FF0000"/>
                <w:sz w:val="20"/>
                <w:szCs w:val="20"/>
              </w:rPr>
              <w:t>*</w:t>
            </w:r>
            <w:r w:rsidRPr="008E31E9">
              <w:rPr>
                <w:b/>
                <w:color w:val="FF0000"/>
                <w:sz w:val="20"/>
                <w:szCs w:val="20"/>
              </w:rPr>
              <w:t xml:space="preserve">Anexar </w:t>
            </w:r>
            <w:r w:rsidR="00BA08E5" w:rsidRPr="008E31E9">
              <w:rPr>
                <w:b/>
                <w:color w:val="FF0000"/>
                <w:sz w:val="20"/>
                <w:szCs w:val="20"/>
              </w:rPr>
              <w:t xml:space="preserve">a carpeta digital </w:t>
            </w:r>
            <w:r w:rsidRPr="008E31E9">
              <w:rPr>
                <w:b/>
                <w:color w:val="FF0000"/>
                <w:sz w:val="20"/>
                <w:szCs w:val="20"/>
              </w:rPr>
              <w:t>la constancia o portada de la tesis</w:t>
            </w:r>
          </w:p>
        </w:tc>
        <w:tc>
          <w:tcPr>
            <w:tcW w:w="6320" w:type="dxa"/>
            <w:vAlign w:val="center"/>
          </w:tcPr>
          <w:p w14:paraId="463E501C" w14:textId="77777777" w:rsidR="000839AD" w:rsidRDefault="000839AD" w:rsidP="000F29C4">
            <w:pPr>
              <w:tabs>
                <w:tab w:val="left" w:pos="945"/>
              </w:tabs>
            </w:pPr>
          </w:p>
        </w:tc>
      </w:tr>
    </w:tbl>
    <w:p w14:paraId="4DDE6976" w14:textId="77777777" w:rsidR="000839AD" w:rsidRDefault="000839AD" w:rsidP="000839AD">
      <w:pPr>
        <w:tabs>
          <w:tab w:val="left" w:pos="945"/>
        </w:tabs>
      </w:pPr>
    </w:p>
    <w:p w14:paraId="6880C11C" w14:textId="77777777" w:rsidR="006966AB" w:rsidRDefault="006966AB">
      <w:pPr>
        <w:spacing w:before="0" w:after="160" w:line="259" w:lineRule="auto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br w:type="page"/>
      </w:r>
    </w:p>
    <w:p w14:paraId="2E7D48EF" w14:textId="77777777" w:rsidR="000839AD" w:rsidRPr="006966AB" w:rsidRDefault="000839AD" w:rsidP="000839AD">
      <w:pPr>
        <w:rPr>
          <w:b/>
          <w:smallCaps/>
          <w:sz w:val="28"/>
          <w:szCs w:val="28"/>
        </w:rPr>
      </w:pPr>
      <w:r w:rsidRPr="006966AB">
        <w:rPr>
          <w:b/>
          <w:smallCaps/>
          <w:sz w:val="28"/>
          <w:szCs w:val="28"/>
        </w:rPr>
        <w:lastRenderedPageBreak/>
        <w:t xml:space="preserve">Jurado en exámenes de grado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320"/>
      </w:tblGrid>
      <w:tr w:rsidR="000839AD" w14:paraId="751FD709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1763B2AC" w14:textId="77777777" w:rsidR="000839AD" w:rsidRDefault="000839AD" w:rsidP="000F29C4">
            <w:pPr>
              <w:tabs>
                <w:tab w:val="left" w:pos="945"/>
              </w:tabs>
            </w:pPr>
            <w:r>
              <w:t>Título de la tesis</w:t>
            </w:r>
          </w:p>
        </w:tc>
        <w:tc>
          <w:tcPr>
            <w:tcW w:w="6320" w:type="dxa"/>
            <w:vAlign w:val="center"/>
          </w:tcPr>
          <w:p w14:paraId="66CA2CA6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6A781B35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61896256" w14:textId="77777777" w:rsidR="000839AD" w:rsidRDefault="000839AD" w:rsidP="000F29C4">
            <w:pPr>
              <w:tabs>
                <w:tab w:val="left" w:pos="945"/>
              </w:tabs>
            </w:pPr>
            <w:r>
              <w:t>Grado</w:t>
            </w:r>
          </w:p>
        </w:tc>
        <w:tc>
          <w:tcPr>
            <w:tcW w:w="6320" w:type="dxa"/>
            <w:vAlign w:val="center"/>
          </w:tcPr>
          <w:p w14:paraId="6E8E7700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14593D0A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1CB8A2C9" w14:textId="77777777" w:rsidR="000839AD" w:rsidRDefault="000839AD" w:rsidP="000F29C4">
            <w:pPr>
              <w:tabs>
                <w:tab w:val="left" w:pos="945"/>
              </w:tabs>
            </w:pPr>
            <w:r>
              <w:t>Autor</w:t>
            </w:r>
          </w:p>
        </w:tc>
        <w:tc>
          <w:tcPr>
            <w:tcW w:w="6320" w:type="dxa"/>
            <w:vAlign w:val="center"/>
          </w:tcPr>
          <w:p w14:paraId="7249CD63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1658F844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3E8755AA" w14:textId="77777777" w:rsidR="000839AD" w:rsidRDefault="000839AD" w:rsidP="000F29C4">
            <w:pPr>
              <w:tabs>
                <w:tab w:val="left" w:pos="945"/>
              </w:tabs>
            </w:pPr>
            <w:r>
              <w:t>Institución</w:t>
            </w:r>
          </w:p>
        </w:tc>
        <w:tc>
          <w:tcPr>
            <w:tcW w:w="6320" w:type="dxa"/>
            <w:vAlign w:val="center"/>
          </w:tcPr>
          <w:p w14:paraId="68EE3AF7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0CFE510D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6E38F6B5" w14:textId="77777777" w:rsidR="000839AD" w:rsidRPr="00197ABD" w:rsidRDefault="000839AD" w:rsidP="000F29C4">
            <w:pPr>
              <w:tabs>
                <w:tab w:val="left" w:pos="945"/>
              </w:tabs>
            </w:pPr>
            <w:r w:rsidRPr="00197ABD">
              <w:t xml:space="preserve">Lugar y año en que </w:t>
            </w:r>
            <w:r w:rsidR="00E51EED">
              <w:t xml:space="preserve">fue </w:t>
            </w:r>
            <w:r w:rsidRPr="00197ABD">
              <w:t>sustentada</w:t>
            </w:r>
          </w:p>
        </w:tc>
        <w:tc>
          <w:tcPr>
            <w:tcW w:w="6320" w:type="dxa"/>
            <w:vAlign w:val="center"/>
          </w:tcPr>
          <w:p w14:paraId="1A5D6BD4" w14:textId="77777777" w:rsidR="000839AD" w:rsidRDefault="000839AD" w:rsidP="000F29C4">
            <w:pPr>
              <w:tabs>
                <w:tab w:val="left" w:pos="945"/>
              </w:tabs>
            </w:pPr>
          </w:p>
        </w:tc>
      </w:tr>
      <w:tr w:rsidR="000839AD" w14:paraId="34B66FA0" w14:textId="77777777" w:rsidTr="000F29C4">
        <w:trPr>
          <w:trHeight w:val="624"/>
        </w:trPr>
        <w:tc>
          <w:tcPr>
            <w:tcW w:w="2660" w:type="dxa"/>
            <w:vAlign w:val="center"/>
          </w:tcPr>
          <w:p w14:paraId="13781992" w14:textId="77777777" w:rsidR="000839AD" w:rsidRPr="008E31E9" w:rsidRDefault="000839AD" w:rsidP="008E31E9">
            <w:pPr>
              <w:tabs>
                <w:tab w:val="left" w:pos="945"/>
              </w:tabs>
              <w:spacing w:before="0" w:line="240" w:lineRule="auto"/>
              <w:jc w:val="both"/>
              <w:rPr>
                <w:b/>
                <w:color w:val="FF0000"/>
                <w:sz w:val="20"/>
                <w:szCs w:val="20"/>
              </w:rPr>
            </w:pPr>
            <w:bookmarkStart w:id="0" w:name="_GoBack"/>
            <w:r w:rsidRPr="008E31E9">
              <w:rPr>
                <w:b/>
                <w:smallCaps/>
                <w:color w:val="FF0000"/>
                <w:sz w:val="20"/>
                <w:szCs w:val="20"/>
              </w:rPr>
              <w:t>*</w:t>
            </w:r>
            <w:r w:rsidRPr="008E31E9">
              <w:rPr>
                <w:b/>
                <w:color w:val="FF0000"/>
                <w:sz w:val="20"/>
                <w:szCs w:val="20"/>
              </w:rPr>
              <w:t xml:space="preserve">Anexar constancia escaneada </w:t>
            </w:r>
            <w:r w:rsidR="00BA08E5" w:rsidRPr="008E31E9">
              <w:rPr>
                <w:b/>
                <w:color w:val="FF0000"/>
                <w:sz w:val="20"/>
                <w:szCs w:val="20"/>
              </w:rPr>
              <w:t>a carpeta digital</w:t>
            </w:r>
            <w:bookmarkEnd w:id="0"/>
          </w:p>
        </w:tc>
        <w:tc>
          <w:tcPr>
            <w:tcW w:w="6320" w:type="dxa"/>
            <w:vAlign w:val="center"/>
          </w:tcPr>
          <w:p w14:paraId="0179B236" w14:textId="77777777" w:rsidR="000839AD" w:rsidRDefault="000839AD" w:rsidP="000F29C4">
            <w:pPr>
              <w:tabs>
                <w:tab w:val="left" w:pos="945"/>
              </w:tabs>
            </w:pPr>
          </w:p>
        </w:tc>
      </w:tr>
    </w:tbl>
    <w:p w14:paraId="55E514D5" w14:textId="77777777" w:rsidR="000839AD" w:rsidRDefault="000839AD" w:rsidP="000839AD">
      <w:pPr>
        <w:rPr>
          <w:b/>
          <w:smallCaps/>
          <w:sz w:val="32"/>
          <w:szCs w:val="32"/>
        </w:rPr>
      </w:pPr>
    </w:p>
    <w:p w14:paraId="505D0E33" w14:textId="77777777" w:rsidR="000839AD" w:rsidRPr="006966AB" w:rsidRDefault="000839AD" w:rsidP="000839AD">
      <w:pPr>
        <w:rPr>
          <w:b/>
          <w:smallCaps/>
          <w:sz w:val="28"/>
          <w:szCs w:val="28"/>
        </w:rPr>
      </w:pPr>
      <w:r w:rsidRPr="006966AB">
        <w:rPr>
          <w:b/>
          <w:smallCaps/>
          <w:sz w:val="28"/>
          <w:szCs w:val="28"/>
        </w:rPr>
        <w:t>Otros aspectos a destacar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0839AD" w14:paraId="3CC033A3" w14:textId="77777777" w:rsidTr="000F29C4">
        <w:trPr>
          <w:trHeight w:val="624"/>
        </w:trPr>
        <w:tc>
          <w:tcPr>
            <w:tcW w:w="8980" w:type="dxa"/>
            <w:vAlign w:val="center"/>
          </w:tcPr>
          <w:p w14:paraId="1CF6A261" w14:textId="77777777" w:rsidR="000839AD" w:rsidRPr="001D2468" w:rsidRDefault="000839AD" w:rsidP="000F29C4">
            <w:pPr>
              <w:tabs>
                <w:tab w:val="left" w:pos="945"/>
              </w:tabs>
              <w:rPr>
                <w:szCs w:val="24"/>
              </w:rPr>
            </w:pPr>
          </w:p>
        </w:tc>
      </w:tr>
    </w:tbl>
    <w:p w14:paraId="3489CA3C" w14:textId="77777777" w:rsidR="000839AD" w:rsidRPr="003A2088" w:rsidRDefault="000839AD" w:rsidP="00B86C3C"/>
    <w:sectPr w:rsidR="000839AD" w:rsidRPr="003A2088" w:rsidSect="002440E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E9381" w14:textId="77777777" w:rsidR="00ED36CB" w:rsidRDefault="00ED36CB" w:rsidP="002440E3">
      <w:pPr>
        <w:spacing w:before="0" w:line="240" w:lineRule="auto"/>
      </w:pPr>
      <w:r>
        <w:separator/>
      </w:r>
    </w:p>
  </w:endnote>
  <w:endnote w:type="continuationSeparator" w:id="0">
    <w:p w14:paraId="72C4803C" w14:textId="77777777" w:rsidR="00ED36CB" w:rsidRDefault="00ED36CB" w:rsidP="002440E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tzerlandCondense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6497866"/>
      <w:docPartObj>
        <w:docPartGallery w:val="Page Numbers (Bottom of Page)"/>
        <w:docPartUnique/>
      </w:docPartObj>
    </w:sdtPr>
    <w:sdtEndPr/>
    <w:sdtContent>
      <w:p w14:paraId="73D343C0" w14:textId="77777777" w:rsidR="00D76179" w:rsidRDefault="00D7617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1E9" w:rsidRPr="008E31E9">
          <w:rPr>
            <w:noProof/>
            <w:lang w:val="es-ES"/>
          </w:rPr>
          <w:t>12</w:t>
        </w:r>
        <w:r>
          <w:fldChar w:fldCharType="end"/>
        </w:r>
      </w:p>
    </w:sdtContent>
  </w:sdt>
  <w:p w14:paraId="0ADAFFC5" w14:textId="77777777" w:rsidR="00D76179" w:rsidRDefault="00D7617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99FF3" w14:textId="77777777" w:rsidR="002440E3" w:rsidRPr="00D50497" w:rsidRDefault="002440E3" w:rsidP="002440E3">
    <w:pPr>
      <w:pStyle w:val="Piedepgina"/>
      <w:jc w:val="center"/>
      <w:rPr>
        <w:rFonts w:ascii="SwitzerlandCondensed" w:hAnsi="SwitzerlandCondensed"/>
        <w:sz w:val="18"/>
      </w:rPr>
    </w:pPr>
    <w:r w:rsidRPr="00D50497">
      <w:rPr>
        <w:rFonts w:ascii="SwitzerlandCondensed" w:hAnsi="SwitzerlandCondensed"/>
        <w:sz w:val="18"/>
      </w:rPr>
      <w:t>Martínez de Navarrete 505, Las Fuentes 59699, Zamora, Michoacán, México,</w:t>
    </w:r>
  </w:p>
  <w:p w14:paraId="134A0E16" w14:textId="77777777" w:rsidR="002440E3" w:rsidRPr="00D50497" w:rsidRDefault="002440E3" w:rsidP="002440E3">
    <w:pPr>
      <w:pStyle w:val="Piedepgina"/>
      <w:jc w:val="center"/>
      <w:rPr>
        <w:rFonts w:ascii="SwitzerlandCondensed" w:hAnsi="SwitzerlandCondensed"/>
        <w:sz w:val="18"/>
      </w:rPr>
    </w:pPr>
    <w:r w:rsidRPr="00D50497">
      <w:rPr>
        <w:rFonts w:ascii="SwitzerlandCondensed" w:hAnsi="SwitzerlandCondensed"/>
        <w:sz w:val="18"/>
      </w:rPr>
      <w:t>Apartado Postal 207 / Teléfono: 01(351) 515-71-00  extensión 1400  /  fax extensión 1402</w:t>
    </w:r>
  </w:p>
  <w:p w14:paraId="1B0B2F8C" w14:textId="77777777" w:rsidR="002440E3" w:rsidRDefault="00ED36CB" w:rsidP="002440E3">
    <w:pPr>
      <w:pStyle w:val="Piedepgina"/>
      <w:jc w:val="center"/>
    </w:pPr>
    <w:hyperlink r:id="rId1" w:history="1">
      <w:r w:rsidR="002440E3" w:rsidRPr="00D50497">
        <w:rPr>
          <w:rStyle w:val="Hipervnculo"/>
          <w:rFonts w:ascii="SwitzerlandCondensed" w:hAnsi="SwitzerlandCondensed"/>
          <w:sz w:val="18"/>
        </w:rPr>
        <w:t>cer@colmich.edu.mx</w:t>
      </w:r>
    </w:hyperlink>
    <w:r w:rsidR="002440E3" w:rsidRPr="00D50497">
      <w:rPr>
        <w:rFonts w:ascii="SwitzerlandCondensed" w:hAnsi="SwitzerlandCondensed"/>
        <w:sz w:val="18"/>
      </w:rPr>
      <w:t xml:space="preserve"> / </w:t>
    </w:r>
    <w:hyperlink r:id="rId2" w:history="1">
      <w:r w:rsidR="002440E3" w:rsidRPr="00D50497">
        <w:rPr>
          <w:rStyle w:val="Hipervnculo"/>
          <w:rFonts w:ascii="SwitzerlandCondensed" w:hAnsi="SwitzerlandCondensed"/>
          <w:sz w:val="18"/>
        </w:rPr>
        <w:t>www.colmich.edu.mx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17C11" w14:textId="77777777" w:rsidR="00ED36CB" w:rsidRDefault="00ED36CB" w:rsidP="002440E3">
      <w:pPr>
        <w:spacing w:before="0" w:line="240" w:lineRule="auto"/>
      </w:pPr>
      <w:r>
        <w:separator/>
      </w:r>
    </w:p>
  </w:footnote>
  <w:footnote w:type="continuationSeparator" w:id="0">
    <w:p w14:paraId="356000A3" w14:textId="77777777" w:rsidR="00ED36CB" w:rsidRDefault="00ED36CB" w:rsidP="002440E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DB023" w14:textId="77777777" w:rsidR="002440E3" w:rsidRDefault="002440E3" w:rsidP="002440E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3CF6D81" wp14:editId="57A8E213">
          <wp:extent cx="438150" cy="412376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920" cy="417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4B03E8" w14:textId="77777777" w:rsidR="002440E3" w:rsidRDefault="002440E3" w:rsidP="002440E3">
    <w:pPr>
      <w:pStyle w:val="Encabezado"/>
      <w:pBdr>
        <w:bottom w:val="single" w:sz="6" w:space="1" w:color="auto"/>
      </w:pBdr>
      <w:ind w:right="-232"/>
      <w:jc w:val="center"/>
      <w:rPr>
        <w:sz w:val="22"/>
      </w:rPr>
    </w:pPr>
    <w:r w:rsidRPr="00F91ADA">
      <w:rPr>
        <w:sz w:val="22"/>
      </w:rPr>
      <w:t>EL COLEGIO DE MICHOACAN, A.C.</w:t>
    </w:r>
  </w:p>
  <w:p w14:paraId="50E1C946" w14:textId="77777777" w:rsidR="002440E3" w:rsidRDefault="002440E3" w:rsidP="002440E3">
    <w:pPr>
      <w:pStyle w:val="Encabezado"/>
      <w:pBdr>
        <w:bottom w:val="single" w:sz="6" w:space="1" w:color="auto"/>
      </w:pBdr>
      <w:ind w:right="-232"/>
      <w:jc w:val="center"/>
      <w:rPr>
        <w:rFonts w:ascii="SwitzerlandCondensed" w:hAnsi="SwitzerlandCondensed"/>
        <w:color w:val="808080"/>
        <w:sz w:val="18"/>
      </w:rPr>
    </w:pPr>
    <w:r>
      <w:rPr>
        <w:rFonts w:ascii="SwitzerlandCondensed" w:hAnsi="SwitzerlandCondensed"/>
        <w:color w:val="808080"/>
        <w:sz w:val="18"/>
      </w:rPr>
      <w:t>Centro de Estudios Rurales</w:t>
    </w:r>
  </w:p>
  <w:p w14:paraId="00F37526" w14:textId="77777777" w:rsidR="002440E3" w:rsidRDefault="002440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9BFFA" w14:textId="77777777" w:rsidR="002440E3" w:rsidRDefault="002440E3" w:rsidP="002440E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4F5E88B" wp14:editId="68E6D6B7">
          <wp:extent cx="438150" cy="412376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920" cy="417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B69A55" w14:textId="77777777" w:rsidR="002440E3" w:rsidRDefault="002440E3" w:rsidP="002440E3">
    <w:pPr>
      <w:pStyle w:val="Encabezado"/>
      <w:pBdr>
        <w:bottom w:val="single" w:sz="6" w:space="1" w:color="auto"/>
      </w:pBdr>
      <w:ind w:right="-232"/>
      <w:jc w:val="center"/>
      <w:rPr>
        <w:sz w:val="22"/>
      </w:rPr>
    </w:pPr>
    <w:r w:rsidRPr="00F91ADA">
      <w:rPr>
        <w:sz w:val="22"/>
      </w:rPr>
      <w:t>EL COLEGIO DE MICHOACAN, A.C.</w:t>
    </w:r>
  </w:p>
  <w:p w14:paraId="4A4B97C7" w14:textId="77777777" w:rsidR="002440E3" w:rsidRDefault="002440E3" w:rsidP="002440E3">
    <w:pPr>
      <w:pStyle w:val="Encabezado"/>
      <w:pBdr>
        <w:bottom w:val="single" w:sz="6" w:space="1" w:color="auto"/>
      </w:pBdr>
      <w:ind w:right="-232"/>
      <w:jc w:val="center"/>
      <w:rPr>
        <w:rFonts w:ascii="SwitzerlandCondensed" w:hAnsi="SwitzerlandCondensed"/>
        <w:color w:val="808080"/>
        <w:sz w:val="18"/>
      </w:rPr>
    </w:pPr>
    <w:r>
      <w:rPr>
        <w:rFonts w:ascii="SwitzerlandCondensed" w:hAnsi="SwitzerlandCondensed"/>
        <w:color w:val="808080"/>
        <w:sz w:val="18"/>
      </w:rPr>
      <w:t>Centro de Estudios Rurales</w:t>
    </w:r>
  </w:p>
  <w:p w14:paraId="510A9285" w14:textId="77777777" w:rsidR="002440E3" w:rsidRDefault="002440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79"/>
    <w:rsid w:val="000839AD"/>
    <w:rsid w:val="00167548"/>
    <w:rsid w:val="0020389F"/>
    <w:rsid w:val="002440E3"/>
    <w:rsid w:val="002E37BA"/>
    <w:rsid w:val="003138BB"/>
    <w:rsid w:val="003C4585"/>
    <w:rsid w:val="00433A65"/>
    <w:rsid w:val="005B766F"/>
    <w:rsid w:val="0066057F"/>
    <w:rsid w:val="006966AB"/>
    <w:rsid w:val="006B47B8"/>
    <w:rsid w:val="00762841"/>
    <w:rsid w:val="007E2F76"/>
    <w:rsid w:val="00885190"/>
    <w:rsid w:val="008E31E9"/>
    <w:rsid w:val="009069BE"/>
    <w:rsid w:val="00906A17"/>
    <w:rsid w:val="009C4D56"/>
    <w:rsid w:val="00B86C3C"/>
    <w:rsid w:val="00BA08E5"/>
    <w:rsid w:val="00CB09F4"/>
    <w:rsid w:val="00CC555F"/>
    <w:rsid w:val="00D278D9"/>
    <w:rsid w:val="00D76179"/>
    <w:rsid w:val="00E51EED"/>
    <w:rsid w:val="00E77D41"/>
    <w:rsid w:val="00EA12FB"/>
    <w:rsid w:val="00EB7326"/>
    <w:rsid w:val="00ED36CB"/>
    <w:rsid w:val="00F8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0E689"/>
  <w15:docId w15:val="{FAB9E0FC-1A2D-4046-9500-6E23E5CB7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179"/>
    <w:pPr>
      <w:spacing w:before="120" w:after="0" w:line="276" w:lineRule="auto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ar"/>
    <w:qFormat/>
    <w:rsid w:val="00D76179"/>
    <w:pPr>
      <w:keepNext/>
      <w:spacing w:before="0" w:line="240" w:lineRule="auto"/>
      <w:jc w:val="center"/>
      <w:outlineLvl w:val="0"/>
    </w:pPr>
    <w:rPr>
      <w:rFonts w:ascii="Tahoma" w:eastAsia="Times New Roman" w:hAnsi="Tahoma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40E3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0E3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440E3"/>
    <w:pPr>
      <w:tabs>
        <w:tab w:val="center" w:pos="4419"/>
        <w:tab w:val="right" w:pos="8838"/>
      </w:tabs>
      <w:spacing w:before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0E3"/>
    <w:rPr>
      <w:rFonts w:ascii="Times New Roman" w:hAnsi="Times New Roman"/>
      <w:sz w:val="24"/>
    </w:rPr>
  </w:style>
  <w:style w:type="character" w:styleId="Hipervnculo">
    <w:name w:val="Hyperlink"/>
    <w:rsid w:val="002440E3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D76179"/>
    <w:rPr>
      <w:rFonts w:ascii="Tahoma" w:eastAsia="Times New Roman" w:hAnsi="Tahoma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D76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3A6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3A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@colmich.edu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mich.edu.mx" TargetMode="External"/><Relationship Id="rId1" Type="http://schemas.openxmlformats.org/officeDocument/2006/relationships/hyperlink" Target="mailto:cea@colmich.edu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k05\Documents\Plantillas%20personalizadas%20de%20Office\Plantilla%20charalito%20GENER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charalito GENERAL</Template>
  <TotalTime>27</TotalTime>
  <Pages>12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María Keilbach Baer</dc:creator>
  <cp:lastModifiedBy>Oscar Ariel Mojica Madrigal</cp:lastModifiedBy>
  <cp:revision>6</cp:revision>
  <dcterms:created xsi:type="dcterms:W3CDTF">2015-03-18T19:32:00Z</dcterms:created>
  <dcterms:modified xsi:type="dcterms:W3CDTF">2021-05-07T13:41:00Z</dcterms:modified>
</cp:coreProperties>
</file>